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F402" w14:textId="77777777" w:rsidR="003C4716" w:rsidRDefault="003C4716">
      <w:pPr>
        <w:pStyle w:val="OptiCommProposalDeveloperandDevelopmentName"/>
        <w:rPr>
          <w:rFonts w:ascii="Avenir Next LT Pro" w:hAnsi="Avenir Next LT Pro" w:cstheme="minorHAnsi"/>
          <w:bCs/>
          <w:sz w:val="20"/>
          <w:szCs w:val="20"/>
          <w:highlight w:val="yellow"/>
        </w:rPr>
      </w:pPr>
    </w:p>
    <w:p w14:paraId="2A63BA15" w14:textId="77777777" w:rsidR="003C4716" w:rsidRDefault="003C4716">
      <w:pPr>
        <w:pStyle w:val="OptiCommProposalDeveloperandDevelopmentName"/>
        <w:rPr>
          <w:rFonts w:ascii="Avenir Next LT Pro" w:hAnsi="Avenir Next LT Pro" w:cstheme="minorHAnsi"/>
          <w:bCs/>
          <w:sz w:val="20"/>
          <w:szCs w:val="20"/>
          <w:highlight w:val="yellow"/>
        </w:rPr>
      </w:pPr>
    </w:p>
    <w:bookmarkStart w:id="0" w:name="_Hlk101440766"/>
    <w:p w14:paraId="4EE68ACC" w14:textId="3C4D61C1" w:rsidR="003C4716" w:rsidRDefault="00172D8F">
      <w:pPr>
        <w:pStyle w:val="OptiCommProposalDeveloperandDevelopmentName"/>
        <w:rPr>
          <w:rFonts w:ascii="Avenir Next LT Pro" w:hAnsi="Avenir Next LT Pro" w:cstheme="minorHAnsi"/>
          <w:sz w:val="20"/>
          <w:szCs w:val="20"/>
        </w:rPr>
      </w:pPr>
      <w:r>
        <w:rPr>
          <w:rFonts w:ascii="Avenir Next LT Pro" w:hAnsi="Avenir Next LT Pro" w:cstheme="minorHAnsi"/>
          <w:bCs/>
          <w:sz w:val="20"/>
          <w:szCs w:val="20"/>
        </w:rPr>
        <w:fldChar w:fldCharType="begin"/>
      </w:r>
      <w:r>
        <w:rPr>
          <w:rFonts w:ascii="Avenir Next LT Pro" w:hAnsi="Avenir Next LT Pro" w:cstheme="minorHAnsi"/>
          <w:bCs/>
          <w:sz w:val="20"/>
          <w:szCs w:val="20"/>
        </w:rPr>
        <w:instrText xml:space="preserve"> DATE \@ "d MMMM yyyy" </w:instrText>
      </w:r>
      <w:r>
        <w:rPr>
          <w:rFonts w:ascii="Avenir Next LT Pro" w:hAnsi="Avenir Next LT Pro" w:cstheme="minorHAnsi"/>
          <w:bCs/>
          <w:sz w:val="20"/>
          <w:szCs w:val="20"/>
        </w:rPr>
        <w:fldChar w:fldCharType="separate"/>
      </w:r>
      <w:r w:rsidR="007344A7">
        <w:rPr>
          <w:rFonts w:ascii="Avenir Next LT Pro" w:hAnsi="Avenir Next LT Pro" w:cstheme="minorHAnsi"/>
          <w:bCs/>
          <w:noProof/>
          <w:sz w:val="20"/>
          <w:szCs w:val="20"/>
        </w:rPr>
        <w:t>20 September 2022</w:t>
      </w:r>
      <w:r>
        <w:rPr>
          <w:rFonts w:ascii="Avenir Next LT Pro" w:hAnsi="Avenir Next LT Pro" w:cstheme="minorHAnsi"/>
          <w:bCs/>
          <w:sz w:val="20"/>
          <w:szCs w:val="20"/>
        </w:rPr>
        <w:fldChar w:fldCharType="end"/>
      </w:r>
    </w:p>
    <w:p w14:paraId="7D67A5C6" w14:textId="77777777" w:rsidR="003C4716" w:rsidRDefault="003C4716">
      <w:pPr>
        <w:spacing w:after="0" w:line="240" w:lineRule="auto"/>
        <w:rPr>
          <w:rFonts w:ascii="Avenir Next LT Pro" w:hAnsi="Avenir Next LT Pro" w:cstheme="minorHAnsi"/>
          <w:bCs/>
          <w:sz w:val="20"/>
          <w:szCs w:val="20"/>
          <w:highlight w:val="yellow"/>
        </w:rPr>
      </w:pPr>
    </w:p>
    <w:p w14:paraId="2E49E9A5" w14:textId="77777777" w:rsidR="0096606F" w:rsidRDefault="0096606F">
      <w:pPr>
        <w:spacing w:after="0" w:line="240" w:lineRule="auto"/>
        <w:rPr>
          <w:rFonts w:ascii="Avenir Next LT Pro" w:hAnsi="Avenir Next LT Pro" w:cstheme="minorHAnsi"/>
          <w:bCs/>
          <w:sz w:val="20"/>
          <w:szCs w:val="20"/>
          <w:highlight w:val="yellow"/>
        </w:rPr>
      </w:pPr>
    </w:p>
    <w:p w14:paraId="4A34B366" w14:textId="77777777" w:rsidR="0096606F" w:rsidRDefault="0096606F">
      <w:pPr>
        <w:spacing w:after="0" w:line="240" w:lineRule="auto"/>
        <w:rPr>
          <w:rFonts w:ascii="Avenir Next LT Pro" w:hAnsi="Avenir Next LT Pro" w:cstheme="minorHAnsi"/>
          <w:bCs/>
          <w:sz w:val="20"/>
          <w:szCs w:val="20"/>
          <w:highlight w:val="yellow"/>
        </w:rPr>
      </w:pPr>
    </w:p>
    <w:p w14:paraId="7E4765AE" w14:textId="77777777" w:rsidR="00172D8F" w:rsidRDefault="00172D8F">
      <w:pPr>
        <w:spacing w:after="0" w:line="240" w:lineRule="auto"/>
        <w:rPr>
          <w:rFonts w:ascii="Avenir Next LT Pro" w:hAnsi="Avenir Next LT Pro" w:cstheme="minorHAnsi"/>
          <w:bCs/>
          <w:sz w:val="20"/>
          <w:szCs w:val="20"/>
        </w:rPr>
      </w:pPr>
      <w:r>
        <w:rPr>
          <w:rFonts w:ascii="Avenir Next LT Pro" w:hAnsi="Avenir Next LT Pro" w:cstheme="minorHAnsi"/>
          <w:bCs/>
          <w:sz w:val="20"/>
          <w:szCs w:val="20"/>
        </w:rPr>
        <w:t>National Interests Section</w:t>
      </w:r>
    </w:p>
    <w:p w14:paraId="7D387762" w14:textId="5CBAD1CF" w:rsidR="00172D8F" w:rsidRDefault="00172D8F">
      <w:pPr>
        <w:spacing w:after="0" w:line="240" w:lineRule="auto"/>
        <w:rPr>
          <w:rFonts w:ascii="Avenir Next LT Pro" w:hAnsi="Avenir Next LT Pro" w:cstheme="minorHAnsi"/>
          <w:bCs/>
          <w:sz w:val="20"/>
          <w:szCs w:val="20"/>
        </w:rPr>
      </w:pPr>
      <w:r>
        <w:rPr>
          <w:rFonts w:ascii="Avenir Next LT Pro" w:hAnsi="Avenir Next LT Pro" w:cstheme="minorHAnsi"/>
          <w:bCs/>
          <w:sz w:val="20"/>
          <w:szCs w:val="20"/>
        </w:rPr>
        <w:t xml:space="preserve">Australian </w:t>
      </w:r>
      <w:r w:rsidR="00515362">
        <w:rPr>
          <w:rFonts w:ascii="Avenir Next LT Pro" w:hAnsi="Avenir Next LT Pro" w:cstheme="minorHAnsi"/>
          <w:bCs/>
          <w:sz w:val="20"/>
          <w:szCs w:val="20"/>
        </w:rPr>
        <w:t>Communications and Media Authority</w:t>
      </w:r>
    </w:p>
    <w:p w14:paraId="67A77E6C" w14:textId="0038B667" w:rsidR="003C4716" w:rsidRDefault="00515362">
      <w:pPr>
        <w:spacing w:after="0" w:line="240" w:lineRule="auto"/>
        <w:rPr>
          <w:rFonts w:ascii="Avenir Next LT Pro" w:hAnsi="Avenir Next LT Pro" w:cstheme="minorHAnsi"/>
          <w:bCs/>
          <w:sz w:val="20"/>
          <w:szCs w:val="20"/>
        </w:rPr>
      </w:pPr>
      <w:bookmarkStart w:id="1" w:name="_Hlk101440823"/>
      <w:r w:rsidRPr="001D25BC">
        <w:rPr>
          <w:rFonts w:ascii="Avenir Next LT Pro" w:hAnsi="Avenir Next LT Pro" w:cstheme="minorHAnsi"/>
          <w:bCs/>
          <w:sz w:val="20"/>
          <w:szCs w:val="20"/>
        </w:rPr>
        <w:t xml:space="preserve">By Email: </w:t>
      </w:r>
      <w:hyperlink r:id="rId12" w:history="1">
        <w:r w:rsidR="001D25BC" w:rsidRPr="002B4278">
          <w:rPr>
            <w:rStyle w:val="Hyperlink"/>
            <w:rFonts w:ascii="Avenir Next LT Pro" w:hAnsi="Avenir Next LT Pro" w:cstheme="minorHAnsi"/>
            <w:bCs/>
            <w:sz w:val="20"/>
            <w:szCs w:val="20"/>
          </w:rPr>
          <w:t>sip@acma.gov.au</w:t>
        </w:r>
      </w:hyperlink>
      <w:r w:rsidR="001D25BC">
        <w:rPr>
          <w:rFonts w:ascii="Avenir Next LT Pro" w:hAnsi="Avenir Next LT Pro" w:cstheme="minorHAnsi"/>
          <w:bCs/>
          <w:sz w:val="20"/>
          <w:szCs w:val="20"/>
        </w:rPr>
        <w:t xml:space="preserve"> </w:t>
      </w:r>
    </w:p>
    <w:bookmarkEnd w:id="1"/>
    <w:p w14:paraId="1FA9EF38" w14:textId="77777777" w:rsidR="003C4716" w:rsidRDefault="003C4716">
      <w:pPr>
        <w:spacing w:after="0" w:line="240" w:lineRule="auto"/>
        <w:rPr>
          <w:rFonts w:ascii="Avenir Next LT Pro" w:hAnsi="Avenir Next LT Pro" w:cstheme="minorHAnsi"/>
          <w:bCs/>
          <w:sz w:val="20"/>
          <w:szCs w:val="20"/>
        </w:rPr>
      </w:pPr>
    </w:p>
    <w:p w14:paraId="3A359CE3" w14:textId="77777777" w:rsidR="003C4716" w:rsidRDefault="003C4716">
      <w:pPr>
        <w:spacing w:line="276" w:lineRule="auto"/>
        <w:rPr>
          <w:rFonts w:ascii="Avenir Next LT Pro" w:hAnsi="Avenir Next LT Pro" w:cstheme="minorHAnsi"/>
          <w:bCs/>
          <w:sz w:val="20"/>
          <w:szCs w:val="20"/>
        </w:rPr>
      </w:pPr>
    </w:p>
    <w:p w14:paraId="35D085F5" w14:textId="342605D1" w:rsidR="003C4716" w:rsidRDefault="00021F8B">
      <w:pPr>
        <w:spacing w:line="276" w:lineRule="auto"/>
        <w:rPr>
          <w:rFonts w:ascii="Avenir Next LT Pro" w:hAnsi="Avenir Next LT Pro" w:cstheme="minorHAnsi"/>
          <w:bCs/>
          <w:sz w:val="20"/>
          <w:szCs w:val="20"/>
        </w:rPr>
      </w:pPr>
      <w:r>
        <w:rPr>
          <w:rFonts w:ascii="Avenir Next LT Pro" w:hAnsi="Avenir Next LT Pro" w:cstheme="minorHAnsi"/>
          <w:bCs/>
          <w:sz w:val="20"/>
          <w:szCs w:val="20"/>
        </w:rPr>
        <w:t xml:space="preserve">Dear </w:t>
      </w:r>
      <w:r w:rsidR="001D25BC">
        <w:rPr>
          <w:rFonts w:ascii="Avenir Next LT Pro" w:hAnsi="Avenir Next LT Pro" w:cstheme="minorHAnsi"/>
          <w:bCs/>
          <w:sz w:val="20"/>
          <w:szCs w:val="20"/>
        </w:rPr>
        <w:t>ACMA</w:t>
      </w:r>
    </w:p>
    <w:p w14:paraId="2EE6609E" w14:textId="389E0E1A" w:rsidR="00515362" w:rsidRDefault="000B57DA">
      <w:pPr>
        <w:spacing w:line="276" w:lineRule="auto"/>
        <w:rPr>
          <w:rFonts w:ascii="Avenir Next LT Pro" w:hAnsi="Avenir Next LT Pro" w:cstheme="minorHAnsi"/>
          <w:b/>
          <w:sz w:val="20"/>
          <w:szCs w:val="20"/>
        </w:rPr>
      </w:pPr>
      <w:r>
        <w:rPr>
          <w:rFonts w:ascii="Avenir Next LT Pro" w:hAnsi="Avenir Next LT Pro" w:cstheme="minorHAnsi"/>
          <w:b/>
          <w:sz w:val="20"/>
          <w:szCs w:val="20"/>
        </w:rPr>
        <w:t>Nominated service area</w:t>
      </w:r>
      <w:r w:rsidR="00515362">
        <w:rPr>
          <w:rFonts w:ascii="Avenir Next LT Pro" w:hAnsi="Avenir Next LT Pro" w:cstheme="minorHAnsi"/>
          <w:b/>
          <w:sz w:val="20"/>
          <w:szCs w:val="20"/>
        </w:rPr>
        <w:t xml:space="preserve"> </w:t>
      </w:r>
      <w:r w:rsidR="00F15C39">
        <w:rPr>
          <w:rFonts w:ascii="Avenir Next LT Pro" w:hAnsi="Avenir Next LT Pro" w:cstheme="minorHAnsi"/>
          <w:b/>
          <w:sz w:val="20"/>
          <w:szCs w:val="20"/>
        </w:rPr>
        <w:t xml:space="preserve">- </w:t>
      </w:r>
      <w:r w:rsidR="007419A8">
        <w:rPr>
          <w:rFonts w:ascii="Avenir Next LT Pro" w:hAnsi="Avenir Next LT Pro" w:cstheme="minorHAnsi"/>
          <w:b/>
          <w:sz w:val="20"/>
          <w:szCs w:val="20"/>
        </w:rPr>
        <w:t xml:space="preserve">real estate development project </w:t>
      </w:r>
    </w:p>
    <w:p w14:paraId="6B74A961" w14:textId="74AE820F" w:rsidR="00CB5605" w:rsidRDefault="00021F8B">
      <w:pPr>
        <w:spacing w:line="276" w:lineRule="auto"/>
        <w:rPr>
          <w:rFonts w:ascii="Avenir Next LT Pro" w:hAnsi="Avenir Next LT Pro" w:cstheme="minorHAnsi"/>
          <w:bCs/>
          <w:sz w:val="20"/>
          <w:szCs w:val="20"/>
        </w:rPr>
      </w:pPr>
      <w:r>
        <w:rPr>
          <w:rFonts w:ascii="Avenir Next LT Pro" w:hAnsi="Avenir Next LT Pro" w:cstheme="minorHAnsi"/>
          <w:bCs/>
          <w:sz w:val="20"/>
          <w:szCs w:val="20"/>
        </w:rPr>
        <w:t>Opti</w:t>
      </w:r>
      <w:r w:rsidR="001229CA">
        <w:rPr>
          <w:rFonts w:ascii="Avenir Next LT Pro" w:hAnsi="Avenir Next LT Pro" w:cstheme="minorHAnsi"/>
          <w:bCs/>
          <w:sz w:val="20"/>
          <w:szCs w:val="20"/>
        </w:rPr>
        <w:t>C</w:t>
      </w:r>
      <w:r>
        <w:rPr>
          <w:rFonts w:ascii="Avenir Next LT Pro" w:hAnsi="Avenir Next LT Pro" w:cstheme="minorHAnsi"/>
          <w:bCs/>
          <w:sz w:val="20"/>
          <w:szCs w:val="20"/>
        </w:rPr>
        <w:t>omm</w:t>
      </w:r>
      <w:r w:rsidR="001229CA">
        <w:rPr>
          <w:rFonts w:ascii="Avenir Next LT Pro" w:hAnsi="Avenir Next LT Pro" w:cstheme="minorHAnsi"/>
          <w:bCs/>
          <w:sz w:val="20"/>
          <w:szCs w:val="20"/>
        </w:rPr>
        <w:t xml:space="preserve"> P</w:t>
      </w:r>
      <w:r w:rsidR="00F15C39">
        <w:rPr>
          <w:rFonts w:ascii="Avenir Next LT Pro" w:hAnsi="Avenir Next LT Pro" w:cstheme="minorHAnsi"/>
          <w:bCs/>
          <w:sz w:val="20"/>
          <w:szCs w:val="20"/>
        </w:rPr>
        <w:t>ty</w:t>
      </w:r>
      <w:r w:rsidR="001229CA">
        <w:rPr>
          <w:rFonts w:ascii="Avenir Next LT Pro" w:hAnsi="Avenir Next LT Pro" w:cstheme="minorHAnsi"/>
          <w:bCs/>
          <w:sz w:val="20"/>
          <w:szCs w:val="20"/>
        </w:rPr>
        <w:t xml:space="preserve"> L</w:t>
      </w:r>
      <w:r w:rsidR="00F15C39">
        <w:rPr>
          <w:rFonts w:ascii="Avenir Next LT Pro" w:hAnsi="Avenir Next LT Pro" w:cstheme="minorHAnsi"/>
          <w:bCs/>
          <w:sz w:val="20"/>
          <w:szCs w:val="20"/>
        </w:rPr>
        <w:t>td</w:t>
      </w:r>
      <w:r>
        <w:rPr>
          <w:rFonts w:ascii="Avenir Next LT Pro" w:hAnsi="Avenir Next LT Pro" w:cstheme="minorHAnsi"/>
          <w:bCs/>
          <w:sz w:val="20"/>
          <w:szCs w:val="20"/>
        </w:rPr>
        <w:t xml:space="preserve"> (ACN 117 414 776) (</w:t>
      </w:r>
      <w:r>
        <w:rPr>
          <w:rFonts w:ascii="Avenir Next LT Pro" w:hAnsi="Avenir Next LT Pro" w:cstheme="minorHAnsi"/>
          <w:b/>
          <w:sz w:val="20"/>
          <w:szCs w:val="20"/>
        </w:rPr>
        <w:t>Opticomm</w:t>
      </w:r>
      <w:r>
        <w:rPr>
          <w:rFonts w:ascii="Avenir Next LT Pro" w:hAnsi="Avenir Next LT Pro" w:cstheme="minorHAnsi"/>
          <w:bCs/>
          <w:sz w:val="20"/>
          <w:szCs w:val="20"/>
        </w:rPr>
        <w:t xml:space="preserve">) </w:t>
      </w:r>
      <w:r w:rsidR="005460E1" w:rsidRPr="005460E1">
        <w:rPr>
          <w:rFonts w:ascii="Avenir Next LT Pro" w:hAnsi="Avenir Next LT Pro" w:cstheme="minorHAnsi"/>
          <w:bCs/>
          <w:sz w:val="20"/>
          <w:szCs w:val="20"/>
        </w:rPr>
        <w:t>declares under section 360H of Part 19 of the Telecommunications Act 1997 that the project areas listed below are ‘provisional nominated service areas’</w:t>
      </w:r>
      <w:r w:rsidR="005460E1">
        <w:rPr>
          <w:rFonts w:ascii="Avenir Next LT Pro" w:hAnsi="Avenir Next LT Pro" w:cstheme="minorHAnsi"/>
          <w:bCs/>
          <w:sz w:val="20"/>
          <w:szCs w:val="20"/>
        </w:rPr>
        <w:t xml:space="preserve"> </w:t>
      </w:r>
      <w:r w:rsidR="00582B6A" w:rsidRPr="00582B6A">
        <w:rPr>
          <w:rFonts w:ascii="Avenir Next LT Pro" w:hAnsi="Avenir Next LT Pro" w:cstheme="minorHAnsi"/>
          <w:bCs/>
          <w:sz w:val="20"/>
          <w:szCs w:val="20"/>
        </w:rPr>
        <w:t xml:space="preserve">described in the </w:t>
      </w:r>
      <w:r w:rsidR="00582B6A" w:rsidRPr="007B5F6E">
        <w:rPr>
          <w:rFonts w:ascii="Avenir Next LT Pro" w:hAnsi="Avenir Next LT Pro" w:cstheme="minorHAnsi"/>
          <w:b/>
          <w:i/>
          <w:iCs/>
          <w:sz w:val="20"/>
          <w:szCs w:val="20"/>
        </w:rPr>
        <w:t>attached</w:t>
      </w:r>
      <w:r w:rsidR="00582B6A" w:rsidRPr="00582B6A">
        <w:rPr>
          <w:rFonts w:ascii="Avenir Next LT Pro" w:hAnsi="Avenir Next LT Pro" w:cstheme="minorHAnsi"/>
          <w:bCs/>
          <w:sz w:val="20"/>
          <w:szCs w:val="20"/>
        </w:rPr>
        <w:t xml:space="preserve"> file</w:t>
      </w:r>
      <w:r w:rsidR="00E76530">
        <w:rPr>
          <w:rFonts w:ascii="Avenir Next LT Pro" w:hAnsi="Avenir Next LT Pro" w:cstheme="minorHAnsi"/>
          <w:bCs/>
          <w:sz w:val="20"/>
          <w:szCs w:val="20"/>
        </w:rPr>
        <w:t xml:space="preserve"> </w:t>
      </w:r>
      <w:r w:rsidR="005460E1">
        <w:rPr>
          <w:rFonts w:ascii="Avenir Next LT Pro" w:hAnsi="Avenir Next LT Pro" w:cstheme="minorHAnsi"/>
          <w:bCs/>
          <w:sz w:val="20"/>
          <w:szCs w:val="20"/>
        </w:rPr>
        <w:t>‘</w:t>
      </w:r>
      <w:r w:rsidR="00E76530" w:rsidRPr="00E76530">
        <w:rPr>
          <w:rFonts w:ascii="Avenir Next LT Pro" w:hAnsi="Avenir Next LT Pro" w:cstheme="minorHAnsi"/>
          <w:bCs/>
          <w:sz w:val="20"/>
          <w:szCs w:val="20"/>
        </w:rPr>
        <w:t>OptiComm_Pty_Ltd_</w:t>
      </w:r>
      <w:r w:rsidR="005460E1">
        <w:rPr>
          <w:rFonts w:ascii="Avenir Next LT Pro" w:hAnsi="Avenir Next LT Pro" w:cstheme="minorHAnsi"/>
          <w:bCs/>
          <w:sz w:val="20"/>
          <w:szCs w:val="20"/>
        </w:rPr>
        <w:t>20</w:t>
      </w:r>
      <w:r w:rsidR="00E76530" w:rsidRPr="00E76530">
        <w:rPr>
          <w:rFonts w:ascii="Avenir Next LT Pro" w:hAnsi="Avenir Next LT Pro" w:cstheme="minorHAnsi"/>
          <w:bCs/>
          <w:sz w:val="20"/>
          <w:szCs w:val="20"/>
        </w:rPr>
        <w:t>092020_</w:t>
      </w:r>
      <w:r w:rsidR="002779B4">
        <w:rPr>
          <w:rFonts w:ascii="Avenir Next LT Pro" w:hAnsi="Avenir Next LT Pro" w:cstheme="minorHAnsi"/>
          <w:bCs/>
          <w:sz w:val="20"/>
          <w:szCs w:val="20"/>
        </w:rPr>
        <w:t>declaration</w:t>
      </w:r>
      <w:r w:rsidR="005460E1">
        <w:rPr>
          <w:rFonts w:ascii="Avenir Next LT Pro" w:hAnsi="Avenir Next LT Pro" w:cstheme="minorHAnsi"/>
          <w:bCs/>
          <w:sz w:val="20"/>
          <w:szCs w:val="20"/>
        </w:rPr>
        <w:t>.zip’</w:t>
      </w:r>
      <w:r w:rsidR="00582B6A" w:rsidRPr="00582B6A">
        <w:rPr>
          <w:rFonts w:ascii="Avenir Next LT Pro" w:hAnsi="Avenir Next LT Pro" w:cstheme="minorHAnsi"/>
          <w:bCs/>
          <w:sz w:val="20"/>
          <w:szCs w:val="20"/>
        </w:rPr>
        <w:t xml:space="preserve"> set</w:t>
      </w:r>
      <w:r w:rsidR="000C0341">
        <w:rPr>
          <w:rFonts w:ascii="Avenir Next LT Pro" w:hAnsi="Avenir Next LT Pro" w:cstheme="minorHAnsi"/>
          <w:bCs/>
          <w:sz w:val="20"/>
          <w:szCs w:val="20"/>
        </w:rPr>
        <w:t xml:space="preserve"> and </w:t>
      </w:r>
      <w:r w:rsidR="00E76530">
        <w:rPr>
          <w:rFonts w:ascii="Avenir Next LT Pro" w:hAnsi="Avenir Next LT Pro" w:cstheme="minorHAnsi"/>
          <w:bCs/>
          <w:sz w:val="20"/>
          <w:szCs w:val="20"/>
        </w:rPr>
        <w:t xml:space="preserve">attached </w:t>
      </w:r>
      <w:r w:rsidR="000C0341">
        <w:rPr>
          <w:rFonts w:ascii="Avenir Next LT Pro" w:hAnsi="Avenir Next LT Pro" w:cstheme="minorHAnsi"/>
          <w:bCs/>
          <w:sz w:val="20"/>
          <w:szCs w:val="20"/>
        </w:rPr>
        <w:t>below: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99"/>
        <w:gridCol w:w="1082"/>
        <w:gridCol w:w="902"/>
        <w:gridCol w:w="617"/>
        <w:gridCol w:w="884"/>
        <w:gridCol w:w="1082"/>
        <w:gridCol w:w="1268"/>
        <w:gridCol w:w="868"/>
        <w:gridCol w:w="405"/>
        <w:gridCol w:w="353"/>
      </w:tblGrid>
      <w:tr w:rsidR="007344A7" w:rsidRPr="007344A7" w14:paraId="774B95C2" w14:textId="77777777" w:rsidTr="007344A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32CE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Project_Area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DB3A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Service_Area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176B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Service__Identifier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51A8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Contract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7DD7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Name_of_SIP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8EC4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Network_Infrastructure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C96B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Estimated_Completion_Date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FA6A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Suburb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A28C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AD2F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</w:tr>
      <w:tr w:rsidR="007344A7" w:rsidRPr="007344A7" w14:paraId="6BD2FE44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D196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Clay Gully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3794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066D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CYGY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736D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F373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6D8E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CFE0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A04D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Victoria Point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C18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959B3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7344A7" w:rsidRPr="007344A7" w14:paraId="3320AC91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1798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Echo - Lane Cove 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00F9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26AF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MOLC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D990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3CC6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63E3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EF01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EAB3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Lane Cove 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AD0D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AB7F9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7344A7" w:rsidRPr="007344A7" w14:paraId="7454EE03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8F9B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Flora Edition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190F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239C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GTRD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E708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0264A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9BBBA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3960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0558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Richlands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CF51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3CBFA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7344A7" w:rsidRPr="007344A7" w14:paraId="6413E498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BF22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Founders Lane (stage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4E4B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7C6C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FDLN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2A3C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0F19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001F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6D1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D2D8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Braddon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91DD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ACT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9991F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7344A7" w:rsidRPr="007344A7" w14:paraId="0BF825F7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58D1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Gemlife Palmwoods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3489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54F8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PMWS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9CDFA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FF66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C3CD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7984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A3CF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Palmwoods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12FF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9C99B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7344A7" w:rsidRPr="007344A7" w14:paraId="13743C01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5225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Halcyon Nirimba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4150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6FC0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EFCD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5D63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6B77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8593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48EA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Nirimba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111B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1F8D8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7344A7" w:rsidRPr="007344A7" w14:paraId="58CC22E5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EBB6A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Hannaville Apartments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8D58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49E5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KEWO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B6AF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2526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1063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9993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8D13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Wollongong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E0D5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2491F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7344A7" w:rsidRPr="007344A7" w14:paraId="5536B8AB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3961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lastRenderedPageBreak/>
              <w:t>Ingenia Lara Lifestyle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2B81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D373A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INLA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C82F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9F25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3941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4A93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D918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Lara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4D85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VIC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D25FA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7344A7" w:rsidRPr="007344A7" w14:paraId="2B210313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7519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Kogarah Grand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1BCB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0739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REKO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E746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3FDB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82F3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836D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D9F2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Kogarah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033C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F1623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7344A7" w:rsidRPr="007344A7" w14:paraId="18919848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FB8E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Kokoda Residences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48CC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A27A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KOKO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01EB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62AD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753D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7A31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8703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Waitara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6A78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6D2CB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7344A7" w:rsidRPr="007344A7" w14:paraId="76860633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BB02A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MG Homes Pimpama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202F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8910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PPMA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178F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A5C0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8FFD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A99D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DA22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Pimpama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391F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33646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7344A7" w:rsidRPr="007344A7" w14:paraId="4C6AB8DF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8CC8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Mahala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A8C5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6BBC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MAHA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E709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1827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782A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CE01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DC9D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Forrestdale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618A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B76D6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7344A7" w:rsidRPr="007344A7" w14:paraId="38EECC22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327A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Ohana Apartments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4963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4B64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2392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697A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5CF3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C5FFA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AED9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Batemans Bay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95F5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A9FBD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7344A7" w:rsidRPr="007344A7" w14:paraId="5062C341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A103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Precinct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CDBF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0096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GRBM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5400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652B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102B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1E91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8038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Banksmeadow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D1D2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42E58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7344A7" w:rsidRPr="007344A7" w14:paraId="2B435F49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973E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Satwell Commons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1005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81C0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8C28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BFB6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78A9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C67D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9A5A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Bonville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5217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4FE9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7344A7" w:rsidRPr="007344A7" w14:paraId="5B4B32F2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B2B7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Seanna Residences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04E8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23F8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BABD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C02C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2380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C017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1106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F98B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Bokarina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24EA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0B3B6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7344A7" w:rsidRPr="007344A7" w14:paraId="77429AED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E41F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Silk 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632B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586E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SKON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52AA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12CB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E4F1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E5B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59EC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Woolloongabba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A324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8C2B6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7344A7" w:rsidRPr="007344A7" w14:paraId="7E3E2AA7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E7BF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Spring Lakes Resort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7AFE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397E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6EC6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81EC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2BA8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B746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DBB3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Avoca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2C83A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81DDA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7344A7" w:rsidRPr="007344A7" w14:paraId="2E8CF255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74F9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St Moritz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6191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E80F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STMZ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77C1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08D2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48C6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B26D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D83E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St Kilda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B376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VIC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91A27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7344A7" w:rsidRPr="007344A7" w14:paraId="37EAEA5E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9682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The Avenues of Highfields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D0EE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2C95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TAHS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37C6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94FAA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2268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C763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0C55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Highfields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0A4B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C5DE5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7344A7" w:rsidRPr="007344A7" w14:paraId="6735F694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DD94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lastRenderedPageBreak/>
              <w:t>The Foundry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4B34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DD59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83AA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E097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E891A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E86F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D318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Adamstown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2334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52054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401</w:t>
            </w:r>
          </w:p>
        </w:tc>
      </w:tr>
      <w:tr w:rsidR="007344A7" w:rsidRPr="007344A7" w14:paraId="74D3822C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1713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The Links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148F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7DFA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ADF0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057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95C2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0FC1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2DEF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South West Rocks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135F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075CA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</w:tr>
      <w:tr w:rsidR="007344A7" w:rsidRPr="007344A7" w14:paraId="430808D7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5D03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The Queen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2908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0235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QUEN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FB0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3126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5277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7253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AAE7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Auburn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46AD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2AE5D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403</w:t>
            </w:r>
          </w:p>
        </w:tc>
      </w:tr>
      <w:tr w:rsidR="007344A7" w:rsidRPr="007344A7" w14:paraId="2A591889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7FF0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The Siding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01C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1967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SID3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57B1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0F05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1D7A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C1B6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3567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Petersham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9FC1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8A971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404</w:t>
            </w:r>
          </w:p>
        </w:tc>
      </w:tr>
      <w:tr w:rsidR="007344A7" w:rsidRPr="007344A7" w14:paraId="07C559E3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F1A5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The Regent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3060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BF74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SID2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9BDA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E64C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BD77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6CA0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12C6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Petersham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2798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C7299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405</w:t>
            </w:r>
          </w:p>
        </w:tc>
      </w:tr>
      <w:tr w:rsidR="007344A7" w:rsidRPr="007344A7" w14:paraId="5E391C4A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6082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Thyme Lifestyle Resort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3538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72A1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EVAN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6B75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3FED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4321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311E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2611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Evans Head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3CCE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99FEE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406</w:t>
            </w:r>
          </w:p>
        </w:tc>
      </w:tr>
      <w:tr w:rsidR="007344A7" w:rsidRPr="007344A7" w14:paraId="409CA9CC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F30E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Topia Edition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2F41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AF3B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499C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B7EF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3B61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E0FD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353E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Ormiston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6647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8EEC4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407</w:t>
            </w:r>
          </w:p>
        </w:tc>
      </w:tr>
      <w:tr w:rsidR="007344A7" w:rsidRPr="007344A7" w14:paraId="5F3D84BB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AD3B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Victoria and 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9272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0509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1BFDA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9CAB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3858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5A5B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24C7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Collingwood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D6BC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VIC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C30EC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408</w:t>
            </w:r>
          </w:p>
        </w:tc>
      </w:tr>
      <w:tr w:rsidR="007344A7" w:rsidRPr="007344A7" w14:paraId="641BD011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9E03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Villawood Place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B4F2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7AB2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VILA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F102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A849A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DCDC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C303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2C7E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Villawood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B066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0E346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409</w:t>
            </w:r>
          </w:p>
        </w:tc>
      </w:tr>
      <w:tr w:rsidR="007344A7" w:rsidRPr="007344A7" w14:paraId="704AE94E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9FBA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22-28 Courallie Avenue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75F6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4AFD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CRHW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9A8E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0DCA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D40B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79A4B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12/09/2022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720D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Homebush West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399A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B0C7D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</w:tr>
      <w:tr w:rsidR="007344A7" w:rsidRPr="007344A7" w14:paraId="542BAFDC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543A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23 George St Burwood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05FB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4BC5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LUNA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AD6D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0992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1071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B1DCE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30/08/2022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571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Burwood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769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0034E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411</w:t>
            </w:r>
          </w:p>
        </w:tc>
      </w:tr>
      <w:tr w:rsidR="007344A7" w:rsidRPr="007344A7" w14:paraId="44ACD7BE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673A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177-179 Albany Street Point Frederick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064C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6F13A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ALBN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0E3C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E715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E741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76DC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ADDE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Point Frederick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EED4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2D11B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412</w:t>
            </w:r>
          </w:p>
        </w:tc>
      </w:tr>
      <w:tr w:rsidR="007344A7" w:rsidRPr="007344A7" w14:paraId="34489113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D732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21 Station Street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89FC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656A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STTH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6475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AA66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E64D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F07B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6A94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Thornleigh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8E76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32A40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413</w:t>
            </w:r>
          </w:p>
        </w:tc>
      </w:tr>
      <w:tr w:rsidR="007344A7" w:rsidRPr="007344A7" w14:paraId="4DBB2D1D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245B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lastRenderedPageBreak/>
              <w:t>2-6 Kerrs Rd Lidcombe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A719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3EF4B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LIDC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FD06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A2C0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C12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9C49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7C36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Lidcombe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F10A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E4A75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414</w:t>
            </w:r>
          </w:p>
        </w:tc>
      </w:tr>
      <w:tr w:rsidR="007344A7" w:rsidRPr="007344A7" w14:paraId="7FE448A7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E9DB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Amara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5FF5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0FEA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AMRA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6FF6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1C47F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C3C6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6872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B922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Ormeau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2916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FD3FD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415</w:t>
            </w:r>
          </w:p>
        </w:tc>
      </w:tr>
      <w:tr w:rsidR="007344A7" w:rsidRPr="007344A7" w14:paraId="6D64557D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4344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Belle Vue Apartments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60060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93D7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ARWC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7C8D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1767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A853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EACA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02B7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Wolli Creek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127A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B62A7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</w:tr>
      <w:tr w:rsidR="007344A7" w:rsidRPr="007344A7" w14:paraId="49E67AC7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09EC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Campbell Estate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860F6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C6BF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7088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FBB92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BD2A4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CA823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AEFED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Cessnock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32D3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97F54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417</w:t>
            </w:r>
          </w:p>
        </w:tc>
      </w:tr>
      <w:tr w:rsidR="007344A7" w:rsidRPr="007344A7" w14:paraId="1CF1C02F" w14:textId="77777777" w:rsidTr="007344A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1062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Celeste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5C23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Nominated service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771DE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847F5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D7AF1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OptiComm Pty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22979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FTTP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DCA18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ECAF7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Lidcombe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D542C" w14:textId="77777777" w:rsidR="007344A7" w:rsidRPr="007344A7" w:rsidRDefault="007344A7" w:rsidP="007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3124B" w14:textId="77777777" w:rsidR="007344A7" w:rsidRPr="007344A7" w:rsidRDefault="007344A7" w:rsidP="00734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344A7">
              <w:rPr>
                <w:rFonts w:ascii="Calibri" w:eastAsia="Times New Roman" w:hAnsi="Calibri" w:cs="Calibri"/>
                <w:color w:val="000000"/>
              </w:rPr>
              <w:t>418</w:t>
            </w:r>
          </w:p>
        </w:tc>
      </w:tr>
    </w:tbl>
    <w:p w14:paraId="0DFA6A91" w14:textId="77777777" w:rsidR="003C4716" w:rsidRDefault="003C4716">
      <w:pPr>
        <w:rPr>
          <w:rFonts w:ascii="Avenir Next LT Pro" w:hAnsi="Avenir Next LT Pro" w:cstheme="minorHAnsi"/>
          <w:iCs/>
          <w:sz w:val="20"/>
          <w:szCs w:val="20"/>
        </w:rPr>
      </w:pPr>
    </w:p>
    <w:p w14:paraId="0C9F038D" w14:textId="00842BE9" w:rsidR="003C4716" w:rsidRPr="00CC0A7B" w:rsidRDefault="00021F8B" w:rsidP="00CC0A7B">
      <w:pPr>
        <w:ind w:right="45"/>
        <w:rPr>
          <w:rFonts w:ascii="Avenir Next LT Pro" w:eastAsia="Arial" w:hAnsi="Avenir Next LT Pro"/>
          <w:color w:val="000000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 xml:space="preserve">Yours </w:t>
      </w:r>
      <w:r w:rsidR="00CB5605">
        <w:rPr>
          <w:rFonts w:ascii="Avenir Next LT Pro" w:hAnsi="Avenir Next LT Pro"/>
          <w:sz w:val="20"/>
          <w:szCs w:val="20"/>
        </w:rPr>
        <w:t>faithfully</w:t>
      </w:r>
    </w:p>
    <w:bookmarkEnd w:id="0"/>
    <w:p w14:paraId="46216F9C" w14:textId="03E6DAA8" w:rsidR="003C4716" w:rsidRPr="0096606F" w:rsidRDefault="00CA7324">
      <w:pPr>
        <w:rPr>
          <w:rFonts w:ascii="Avenir Next LT Pro" w:hAnsi="Avenir Next LT Pro" w:cstheme="minorHAnsi"/>
          <w:b/>
          <w:bCs/>
          <w:iCs/>
          <w:sz w:val="20"/>
          <w:szCs w:val="20"/>
        </w:rPr>
      </w:pPr>
      <w:r>
        <w:rPr>
          <w:rFonts w:ascii="Avenir Next LT Pro" w:hAnsi="Avenir Next LT Pro" w:cstheme="minorHAnsi"/>
          <w:b/>
          <w:bCs/>
          <w:iCs/>
          <w:sz w:val="20"/>
          <w:szCs w:val="20"/>
        </w:rPr>
        <w:t>Ibrahim Abdelrahman</w:t>
      </w:r>
    </w:p>
    <w:p w14:paraId="3012FB5C" w14:textId="4DBA560E" w:rsidR="00B2569D" w:rsidRDefault="00CA7324">
      <w:pPr>
        <w:rPr>
          <w:rFonts w:ascii="Avenir Next LT Pro" w:hAnsi="Avenir Next LT Pro" w:cstheme="minorHAnsi"/>
          <w:iCs/>
          <w:sz w:val="20"/>
          <w:szCs w:val="20"/>
        </w:rPr>
      </w:pPr>
      <w:r w:rsidRPr="00CA7324">
        <w:rPr>
          <w:rFonts w:ascii="Avenir Next LT Pro" w:hAnsi="Avenir Next LT Pro" w:cstheme="minorHAnsi"/>
          <w:iCs/>
          <w:sz w:val="20"/>
          <w:szCs w:val="20"/>
        </w:rPr>
        <w:t>Network Design - Team Lead</w:t>
      </w:r>
      <w:r w:rsidR="00CC0A7B">
        <w:rPr>
          <w:rFonts w:ascii="Avenir Next LT Pro" w:hAnsi="Avenir Next LT Pro" w:cstheme="minorHAnsi"/>
          <w:iCs/>
          <w:sz w:val="20"/>
          <w:szCs w:val="20"/>
        </w:rPr>
        <w:t xml:space="preserve"> </w:t>
      </w:r>
      <w:r w:rsidR="0096606F">
        <w:rPr>
          <w:rFonts w:ascii="Avenir Next LT Pro" w:hAnsi="Avenir Next LT Pro" w:cstheme="minorHAnsi"/>
          <w:iCs/>
          <w:sz w:val="20"/>
          <w:szCs w:val="20"/>
        </w:rPr>
        <w:t>| Wholesale &amp; Infrastructure</w:t>
      </w:r>
    </w:p>
    <w:p w14:paraId="3183DE31" w14:textId="3D7E6B2D" w:rsidR="00B2569D" w:rsidRDefault="00B2569D">
      <w:pPr>
        <w:rPr>
          <w:rFonts w:ascii="Avenir Next LT Pro" w:hAnsi="Avenir Next LT Pro" w:cstheme="minorHAnsi"/>
          <w:iCs/>
          <w:sz w:val="20"/>
          <w:szCs w:val="20"/>
        </w:rPr>
      </w:pPr>
    </w:p>
    <w:sectPr w:rsidR="00B2569D" w:rsidSect="00B2569D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1702" w:right="1418" w:bottom="851" w:left="1418" w:header="709" w:footer="5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5A9A1" w14:textId="77777777" w:rsidR="00D72F2E" w:rsidRDefault="00D72F2E">
      <w:pPr>
        <w:spacing w:after="0" w:line="240" w:lineRule="auto"/>
      </w:pPr>
      <w:r>
        <w:separator/>
      </w:r>
    </w:p>
  </w:endnote>
  <w:endnote w:type="continuationSeparator" w:id="0">
    <w:p w14:paraId="059DD75D" w14:textId="77777777" w:rsidR="00D72F2E" w:rsidRDefault="00D7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Light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GillSans Light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493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A86CA" w14:textId="77777777" w:rsidR="003C4716" w:rsidRDefault="00021F8B">
        <w:pPr>
          <w:pStyle w:val="Footer"/>
          <w:ind w:left="3828"/>
          <w:jc w:val="cen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672A" w14:textId="77777777" w:rsidR="003C4716" w:rsidRDefault="00021F8B">
    <w:pPr>
      <w:pStyle w:val="Footer"/>
      <w:jc w:val="center"/>
    </w:pPr>
    <w:r>
      <w:t>Commercial in Confidence</w:t>
    </w:r>
  </w:p>
  <w:p w14:paraId="6EC79B7C" w14:textId="77777777" w:rsidR="003C4716" w:rsidRDefault="003C471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177D" w14:textId="77777777" w:rsidR="00D72F2E" w:rsidRDefault="00D72F2E">
      <w:pPr>
        <w:spacing w:after="0" w:line="240" w:lineRule="auto"/>
      </w:pPr>
      <w:r>
        <w:separator/>
      </w:r>
    </w:p>
  </w:footnote>
  <w:footnote w:type="continuationSeparator" w:id="0">
    <w:p w14:paraId="31ECB0C7" w14:textId="77777777" w:rsidR="00D72F2E" w:rsidRDefault="00D7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4B7C" w14:textId="157A59F2" w:rsidR="003C4716" w:rsidRDefault="00B2569D" w:rsidP="00B2569D">
    <w:pPr>
      <w:pStyle w:val="Header"/>
      <w:tabs>
        <w:tab w:val="clear" w:pos="4513"/>
        <w:tab w:val="clear" w:pos="9026"/>
        <w:tab w:val="left" w:pos="396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EED9" w14:textId="725C084F" w:rsidR="003C4716" w:rsidRDefault="00B2569D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FB7B7C8" wp14:editId="0EEB27BE">
          <wp:simplePos x="0" y="0"/>
          <wp:positionH relativeFrom="page">
            <wp:posOffset>30480</wp:posOffset>
          </wp:positionH>
          <wp:positionV relativeFrom="page">
            <wp:posOffset>17780</wp:posOffset>
          </wp:positionV>
          <wp:extent cx="7563591" cy="10698480"/>
          <wp:effectExtent l="0" t="0" r="0" b="7620"/>
          <wp:wrapNone/>
          <wp:docPr id="3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1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C41DC"/>
    <w:multiLevelType w:val="multilevel"/>
    <w:tmpl w:val="FAF429F0"/>
    <w:lvl w:ilvl="0">
      <w:start w:val="1"/>
      <w:numFmt w:val="decimal"/>
      <w:lvlText w:val="%1"/>
      <w:lvlJc w:val="left"/>
      <w:pPr>
        <w:ind w:left="587" w:hanging="567"/>
      </w:pPr>
    </w:lvl>
    <w:lvl w:ilvl="1">
      <w:start w:val="1"/>
      <w:numFmt w:val="lowerLetter"/>
      <w:lvlText w:val="(%2)"/>
      <w:lvlJc w:val="left"/>
      <w:pPr>
        <w:tabs>
          <w:tab w:val="num" w:pos="3439"/>
        </w:tabs>
        <w:ind w:left="1154" w:hanging="567"/>
      </w:pPr>
    </w:lvl>
    <w:lvl w:ilvl="2">
      <w:start w:val="1"/>
      <w:numFmt w:val="lowerRoman"/>
      <w:lvlText w:val="(%3)"/>
      <w:lvlJc w:val="right"/>
      <w:pPr>
        <w:ind w:left="2005" w:hanging="567"/>
      </w:pPr>
    </w:lvl>
    <w:lvl w:ilvl="3">
      <w:start w:val="1"/>
      <w:numFmt w:val="none"/>
      <w:lvlText w:val="(A)"/>
      <w:lvlJc w:val="left"/>
      <w:pPr>
        <w:ind w:left="2288" w:hanging="567"/>
      </w:pPr>
    </w:lvl>
    <w:lvl w:ilvl="4">
      <w:start w:val="1"/>
      <w:numFmt w:val="lowerLetter"/>
      <w:lvlText w:val="%5."/>
      <w:lvlJc w:val="left"/>
      <w:pPr>
        <w:ind w:left="5960" w:hanging="360"/>
      </w:pPr>
    </w:lvl>
    <w:lvl w:ilvl="5">
      <w:start w:val="1"/>
      <w:numFmt w:val="lowerRoman"/>
      <w:lvlText w:val="%6."/>
      <w:lvlJc w:val="right"/>
      <w:pPr>
        <w:ind w:left="6680" w:hanging="180"/>
      </w:pPr>
    </w:lvl>
    <w:lvl w:ilvl="6">
      <w:start w:val="1"/>
      <w:numFmt w:val="decimal"/>
      <w:lvlText w:val="%7."/>
      <w:lvlJc w:val="left"/>
      <w:pPr>
        <w:ind w:left="7400" w:hanging="360"/>
      </w:pPr>
    </w:lvl>
    <w:lvl w:ilvl="7">
      <w:start w:val="1"/>
      <w:numFmt w:val="lowerLetter"/>
      <w:lvlText w:val="%8."/>
      <w:lvlJc w:val="left"/>
      <w:pPr>
        <w:ind w:left="8120" w:hanging="360"/>
      </w:pPr>
    </w:lvl>
    <w:lvl w:ilvl="8">
      <w:start w:val="1"/>
      <w:numFmt w:val="lowerRoman"/>
      <w:lvlText w:val="%9."/>
      <w:lvlJc w:val="right"/>
      <w:pPr>
        <w:ind w:left="8840" w:hanging="180"/>
      </w:pPr>
    </w:lvl>
  </w:abstractNum>
  <w:abstractNum w:abstractNumId="1" w15:restartNumberingAfterBreak="0">
    <w:nsid w:val="1C0110C1"/>
    <w:multiLevelType w:val="hybridMultilevel"/>
    <w:tmpl w:val="CC822BA2"/>
    <w:lvl w:ilvl="0" w:tplc="0C090017">
      <w:start w:val="1"/>
      <w:numFmt w:val="lowerLetter"/>
      <w:lvlText w:val="%1)"/>
      <w:lvlJc w:val="left"/>
      <w:pPr>
        <w:ind w:left="3270" w:hanging="360"/>
      </w:pPr>
    </w:lvl>
    <w:lvl w:ilvl="1" w:tplc="0C090019" w:tentative="1">
      <w:start w:val="1"/>
      <w:numFmt w:val="lowerLetter"/>
      <w:lvlText w:val="%2."/>
      <w:lvlJc w:val="left"/>
      <w:pPr>
        <w:ind w:left="3990" w:hanging="360"/>
      </w:pPr>
    </w:lvl>
    <w:lvl w:ilvl="2" w:tplc="0C09001B" w:tentative="1">
      <w:start w:val="1"/>
      <w:numFmt w:val="lowerRoman"/>
      <w:lvlText w:val="%3."/>
      <w:lvlJc w:val="right"/>
      <w:pPr>
        <w:ind w:left="4710" w:hanging="180"/>
      </w:pPr>
    </w:lvl>
    <w:lvl w:ilvl="3" w:tplc="0C09000F" w:tentative="1">
      <w:start w:val="1"/>
      <w:numFmt w:val="decimal"/>
      <w:lvlText w:val="%4."/>
      <w:lvlJc w:val="left"/>
      <w:pPr>
        <w:ind w:left="5430" w:hanging="360"/>
      </w:pPr>
    </w:lvl>
    <w:lvl w:ilvl="4" w:tplc="0C090019" w:tentative="1">
      <w:start w:val="1"/>
      <w:numFmt w:val="lowerLetter"/>
      <w:lvlText w:val="%5."/>
      <w:lvlJc w:val="left"/>
      <w:pPr>
        <w:ind w:left="6150" w:hanging="360"/>
      </w:pPr>
    </w:lvl>
    <w:lvl w:ilvl="5" w:tplc="0C09001B" w:tentative="1">
      <w:start w:val="1"/>
      <w:numFmt w:val="lowerRoman"/>
      <w:lvlText w:val="%6."/>
      <w:lvlJc w:val="right"/>
      <w:pPr>
        <w:ind w:left="6870" w:hanging="180"/>
      </w:pPr>
    </w:lvl>
    <w:lvl w:ilvl="6" w:tplc="0C09000F" w:tentative="1">
      <w:start w:val="1"/>
      <w:numFmt w:val="decimal"/>
      <w:lvlText w:val="%7."/>
      <w:lvlJc w:val="left"/>
      <w:pPr>
        <w:ind w:left="7590" w:hanging="360"/>
      </w:pPr>
    </w:lvl>
    <w:lvl w:ilvl="7" w:tplc="0C090019" w:tentative="1">
      <w:start w:val="1"/>
      <w:numFmt w:val="lowerLetter"/>
      <w:lvlText w:val="%8."/>
      <w:lvlJc w:val="left"/>
      <w:pPr>
        <w:ind w:left="8310" w:hanging="360"/>
      </w:pPr>
    </w:lvl>
    <w:lvl w:ilvl="8" w:tplc="0C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" w15:restartNumberingAfterBreak="0">
    <w:nsid w:val="1D811116"/>
    <w:multiLevelType w:val="hybridMultilevel"/>
    <w:tmpl w:val="21FC47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57AD3"/>
    <w:multiLevelType w:val="hybridMultilevel"/>
    <w:tmpl w:val="6F00D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96E9B"/>
    <w:multiLevelType w:val="hybridMultilevel"/>
    <w:tmpl w:val="EDEAA89E"/>
    <w:lvl w:ilvl="0" w:tplc="F6666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26C9"/>
    <w:multiLevelType w:val="hybridMultilevel"/>
    <w:tmpl w:val="2C5AEEA0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33603566"/>
    <w:multiLevelType w:val="hybridMultilevel"/>
    <w:tmpl w:val="E3721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457A5"/>
    <w:multiLevelType w:val="multilevel"/>
    <w:tmpl w:val="22E075A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8" w15:restartNumberingAfterBreak="0">
    <w:nsid w:val="4571310A"/>
    <w:multiLevelType w:val="hybridMultilevel"/>
    <w:tmpl w:val="B2E694C8"/>
    <w:lvl w:ilvl="0" w:tplc="87C86E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7D11B6"/>
    <w:multiLevelType w:val="hybridMultilevel"/>
    <w:tmpl w:val="53602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E6E"/>
    <w:multiLevelType w:val="hybridMultilevel"/>
    <w:tmpl w:val="2A4888F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F826CCD"/>
    <w:multiLevelType w:val="hybridMultilevel"/>
    <w:tmpl w:val="A83A6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52517"/>
    <w:multiLevelType w:val="hybridMultilevel"/>
    <w:tmpl w:val="89146BE2"/>
    <w:lvl w:ilvl="0" w:tplc="2522F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56FF5"/>
    <w:multiLevelType w:val="hybridMultilevel"/>
    <w:tmpl w:val="0E621DAA"/>
    <w:lvl w:ilvl="0" w:tplc="EFCC26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066FF"/>
    <w:multiLevelType w:val="hybridMultilevel"/>
    <w:tmpl w:val="4574F5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F176D"/>
    <w:multiLevelType w:val="hybridMultilevel"/>
    <w:tmpl w:val="AE0EF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49806">
    <w:abstractNumId w:val="7"/>
  </w:num>
  <w:num w:numId="2" w16cid:durableId="2145076393">
    <w:abstractNumId w:val="11"/>
  </w:num>
  <w:num w:numId="3" w16cid:durableId="1086271771">
    <w:abstractNumId w:val="6"/>
  </w:num>
  <w:num w:numId="4" w16cid:durableId="182598685">
    <w:abstractNumId w:val="15"/>
  </w:num>
  <w:num w:numId="5" w16cid:durableId="233585841">
    <w:abstractNumId w:val="4"/>
  </w:num>
  <w:num w:numId="6" w16cid:durableId="1576822433">
    <w:abstractNumId w:val="10"/>
  </w:num>
  <w:num w:numId="7" w16cid:durableId="700398439">
    <w:abstractNumId w:val="9"/>
  </w:num>
  <w:num w:numId="8" w16cid:durableId="1508321556">
    <w:abstractNumId w:val="1"/>
  </w:num>
  <w:num w:numId="9" w16cid:durableId="655764256">
    <w:abstractNumId w:val="5"/>
  </w:num>
  <w:num w:numId="10" w16cid:durableId="510872183">
    <w:abstractNumId w:val="5"/>
  </w:num>
  <w:num w:numId="11" w16cid:durableId="1757827326">
    <w:abstractNumId w:val="12"/>
  </w:num>
  <w:num w:numId="12" w16cid:durableId="727994611">
    <w:abstractNumId w:val="13"/>
  </w:num>
  <w:num w:numId="13" w16cid:durableId="1817799731">
    <w:abstractNumId w:val="14"/>
  </w:num>
  <w:num w:numId="14" w16cid:durableId="166991982">
    <w:abstractNumId w:val="2"/>
  </w:num>
  <w:num w:numId="15" w16cid:durableId="1111851003">
    <w:abstractNumId w:val="8"/>
  </w:num>
  <w:num w:numId="16" w16cid:durableId="867764755">
    <w:abstractNumId w:val="3"/>
  </w:num>
  <w:num w:numId="17" w16cid:durableId="1536887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16"/>
    <w:rsid w:val="00021F8B"/>
    <w:rsid w:val="00084882"/>
    <w:rsid w:val="000B57DA"/>
    <w:rsid w:val="000C0341"/>
    <w:rsid w:val="000C2A74"/>
    <w:rsid w:val="001229CA"/>
    <w:rsid w:val="00172D8F"/>
    <w:rsid w:val="0018325E"/>
    <w:rsid w:val="001D0C95"/>
    <w:rsid w:val="001D25BC"/>
    <w:rsid w:val="001F0090"/>
    <w:rsid w:val="002779B4"/>
    <w:rsid w:val="002C213E"/>
    <w:rsid w:val="003C4716"/>
    <w:rsid w:val="00515362"/>
    <w:rsid w:val="005460E1"/>
    <w:rsid w:val="00582B6A"/>
    <w:rsid w:val="005B09C9"/>
    <w:rsid w:val="006251C2"/>
    <w:rsid w:val="006729A8"/>
    <w:rsid w:val="006D1BEC"/>
    <w:rsid w:val="007344A7"/>
    <w:rsid w:val="007419A8"/>
    <w:rsid w:val="007B5F6E"/>
    <w:rsid w:val="007F469E"/>
    <w:rsid w:val="007F46FB"/>
    <w:rsid w:val="0080646F"/>
    <w:rsid w:val="008723A2"/>
    <w:rsid w:val="008D2400"/>
    <w:rsid w:val="0096606F"/>
    <w:rsid w:val="009950FE"/>
    <w:rsid w:val="00996637"/>
    <w:rsid w:val="00AF66FB"/>
    <w:rsid w:val="00B2569D"/>
    <w:rsid w:val="00B32EFF"/>
    <w:rsid w:val="00BA3F75"/>
    <w:rsid w:val="00BB06A1"/>
    <w:rsid w:val="00BB6407"/>
    <w:rsid w:val="00BF483F"/>
    <w:rsid w:val="00CA7324"/>
    <w:rsid w:val="00CB5605"/>
    <w:rsid w:val="00CC077F"/>
    <w:rsid w:val="00CC0A7B"/>
    <w:rsid w:val="00CD1A54"/>
    <w:rsid w:val="00D378EC"/>
    <w:rsid w:val="00D72F2E"/>
    <w:rsid w:val="00DE4287"/>
    <w:rsid w:val="00E76530"/>
    <w:rsid w:val="00F15C39"/>
    <w:rsid w:val="00F209F6"/>
    <w:rsid w:val="00FD6D86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3718A"/>
  <w15:docId w15:val="{FCF8A581-AA0D-4599-9568-46FD2AC2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en-US"/>
    </w:rPr>
  </w:style>
  <w:style w:type="character" w:customStyle="1" w:styleId="ContentGreenHeading">
    <w:name w:val="Content Green Heading"/>
    <w:basedOn w:val="Heading1Char"/>
    <w:uiPriority w:val="99"/>
    <w:rPr>
      <w:rFonts w:ascii="Gill Sans Light" w:eastAsiaTheme="majorEastAsia" w:hAnsi="Gill Sans Light" w:cs="GillSans Light"/>
      <w:b/>
      <w:bCs/>
      <w:noProof/>
      <w:color w:val="00AD4C"/>
      <w:sz w:val="40"/>
      <w:szCs w:val="40"/>
      <w:lang w:eastAsia="en-US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(a) (b)"/>
    <w:basedOn w:val="Normal"/>
    <w:link w:val="ListParagraphChar"/>
    <w:uiPriority w:val="34"/>
    <w:qFormat/>
    <w:pPr>
      <w:spacing w:after="120" w:line="360" w:lineRule="auto"/>
      <w:ind w:left="720"/>
      <w:contextualSpacing/>
      <w:jc w:val="both"/>
    </w:pPr>
    <w:rPr>
      <w:rFonts w:eastAsiaTheme="minorHAnsi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OptiCommProposalHeading">
    <w:name w:val="OptiComm Proposal Heading"/>
    <w:basedOn w:val="Normal"/>
    <w:qFormat/>
    <w:pPr>
      <w:spacing w:after="120" w:line="360" w:lineRule="auto"/>
      <w:jc w:val="both"/>
    </w:pPr>
    <w:rPr>
      <w:rFonts w:ascii="Gill Sans MT" w:eastAsiaTheme="minorHAnsi" w:hAnsi="Gill Sans MT" w:cs="Times New Roman"/>
      <w:color w:val="00AB4D"/>
      <w:sz w:val="72"/>
      <w:szCs w:val="24"/>
      <w:lang w:val="en-US" w:eastAsia="en-US"/>
    </w:rPr>
  </w:style>
  <w:style w:type="paragraph" w:customStyle="1" w:styleId="OptiCommProposalDeveloperandDevelopmentName">
    <w:name w:val="OptiComm Proposal Developer and Development Name"/>
    <w:basedOn w:val="Normal"/>
    <w:link w:val="OptiCommProposalDeveloperandDevelopmentNameChar"/>
    <w:qFormat/>
    <w:pPr>
      <w:spacing w:after="0" w:line="360" w:lineRule="auto"/>
      <w:jc w:val="both"/>
    </w:pPr>
    <w:rPr>
      <w:rFonts w:eastAsiaTheme="minorHAnsi"/>
      <w:sz w:val="28"/>
      <w:lang w:eastAsia="en-US"/>
    </w:rPr>
  </w:style>
  <w:style w:type="character" w:customStyle="1" w:styleId="OptiCommProposalDeveloperandDevelopmentNameChar">
    <w:name w:val="OptiComm Proposal Developer and Development Name Char"/>
    <w:basedOn w:val="DefaultParagraphFont"/>
    <w:link w:val="OptiCommProposalDeveloperandDevelopmentName"/>
    <w:rPr>
      <w:rFonts w:eastAsiaTheme="minorHAnsi"/>
      <w:sz w:val="28"/>
      <w:lang w:eastAsia="en-US"/>
    </w:rPr>
  </w:style>
  <w:style w:type="paragraph" w:customStyle="1" w:styleId="Heading1Green">
    <w:name w:val="Heading 1 Green"/>
    <w:basedOn w:val="Heading1"/>
    <w:link w:val="Heading1GreenChar"/>
    <w:qFormat/>
    <w:pPr>
      <w:jc w:val="left"/>
    </w:pPr>
    <w:rPr>
      <w:color w:val="00B050"/>
      <w:sz w:val="44"/>
      <w:szCs w:val="44"/>
    </w:rPr>
  </w:style>
  <w:style w:type="paragraph" w:customStyle="1" w:styleId="Heading2Green">
    <w:name w:val="Heading 2 Green"/>
    <w:basedOn w:val="Heading1"/>
    <w:link w:val="Heading2GreenChar"/>
    <w:autoRedefine/>
    <w:qFormat/>
    <w:pPr>
      <w:tabs>
        <w:tab w:val="left" w:pos="270"/>
      </w:tabs>
      <w:spacing w:before="120"/>
      <w:jc w:val="left"/>
      <w:outlineLvl w:val="1"/>
    </w:pPr>
    <w:rPr>
      <w:b/>
      <w:color w:val="00B050"/>
      <w:sz w:val="24"/>
      <w:szCs w:val="24"/>
    </w:rPr>
  </w:style>
  <w:style w:type="character" w:customStyle="1" w:styleId="Heading1GreenChar">
    <w:name w:val="Heading 1 Green Char"/>
    <w:basedOn w:val="Heading1Char"/>
    <w:link w:val="Heading1Green"/>
    <w:rPr>
      <w:rFonts w:asciiTheme="majorHAnsi" w:eastAsiaTheme="majorEastAsia" w:hAnsiTheme="majorHAnsi" w:cstheme="majorBidi"/>
      <w:noProof/>
      <w:color w:val="00B050"/>
      <w:sz w:val="44"/>
      <w:szCs w:val="44"/>
      <w:lang w:eastAsia="en-US"/>
    </w:rPr>
  </w:style>
  <w:style w:type="character" w:customStyle="1" w:styleId="Heading2GreenChar">
    <w:name w:val="Heading 2 Green Char"/>
    <w:basedOn w:val="Heading1Char"/>
    <w:link w:val="Heading2Green"/>
    <w:rPr>
      <w:rFonts w:asciiTheme="majorHAnsi" w:eastAsiaTheme="majorEastAsia" w:hAnsiTheme="majorHAnsi" w:cstheme="majorBidi"/>
      <w:b/>
      <w:noProof/>
      <w:color w:val="00B050"/>
      <w:sz w:val="24"/>
      <w:szCs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(a) (b) Char"/>
    <w:basedOn w:val="DefaultParagraphFont"/>
    <w:link w:val="ListParagraph"/>
    <w:uiPriority w:val="34"/>
    <w:locked/>
    <w:rPr>
      <w:rFonts w:eastAsiaTheme="minorHAnsi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  <w:rPr>
      <w:rFonts w:ascii="Arial" w:eastAsia="Times New Roman" w:hAnsi="Arial" w:cs="Arial"/>
      <w:sz w:val="1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Arial"/>
      <w:sz w:val="14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tactDetails">
    <w:name w:val="Contact Details"/>
    <w:basedOn w:val="Normal"/>
    <w:link w:val="ContactDetailsChar"/>
    <w:qFormat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Gothic" w:eastAsia="Times New Roman" w:hAnsi="Century Gothic" w:cs="Times New Roman"/>
      <w:sz w:val="18"/>
      <w:szCs w:val="18"/>
      <w:lang w:val="en-US" w:eastAsia="en-US"/>
    </w:rPr>
  </w:style>
  <w:style w:type="character" w:customStyle="1" w:styleId="ContactDetailsChar">
    <w:name w:val="Contact Details Char"/>
    <w:basedOn w:val="DefaultParagraphFont"/>
    <w:link w:val="ContactDetails"/>
    <w:rPr>
      <w:rFonts w:ascii="Century Gothic" w:eastAsia="Times New Roman" w:hAnsi="Century Gothic" w:cs="Times New Roman"/>
      <w:sz w:val="18"/>
      <w:szCs w:val="18"/>
      <w:lang w:val="en-US" w:eastAsia="en-US"/>
    </w:rPr>
  </w:style>
  <w:style w:type="paragraph" w:customStyle="1" w:styleId="ContactDetails-Bold">
    <w:name w:val="Contact Details - Bold"/>
    <w:basedOn w:val="ContactDetails"/>
    <w:link w:val="ContactDetails-BoldChar"/>
    <w:qFormat/>
    <w:rPr>
      <w:b/>
      <w:bCs/>
      <w:color w:val="00AD4F"/>
    </w:rPr>
  </w:style>
  <w:style w:type="character" w:customStyle="1" w:styleId="ContactDetails-BoldChar">
    <w:name w:val="Contact Details - Bold Char"/>
    <w:basedOn w:val="ContactDetailsChar"/>
    <w:link w:val="ContactDetails-Bold"/>
    <w:rPr>
      <w:rFonts w:ascii="Century Gothic" w:eastAsia="Times New Roman" w:hAnsi="Century Gothic" w:cs="Times New Roman"/>
      <w:b/>
      <w:bCs/>
      <w:color w:val="00AD4F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pPr>
      <w:tabs>
        <w:tab w:val="left" w:pos="8436"/>
      </w:tabs>
      <w:spacing w:after="0" w:line="240" w:lineRule="auto"/>
      <w:ind w:left="1425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p@acm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ushton\AppData\Local\Microsoft\Windows\INetCache\Content.Outlook\GFLS01BT\MDU%20Template%202021%20-%20Direct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DocumentTemplate xmlns="urn:microsoft-crm/document-template/opportunity/3/">
  <opportunity xmlns="">
    <accountid>accountid</accountid>
    <accountidname>accountidname</accountidname>
    <accountidyominame>accountidyominame</accountidyominame>
    <actualclosedate>actualclosedate</actualclosedate>
    <actualvalue>actualvalue</actualvalue>
    <actualvalue_base>actualvalue_base</actualvalue_base>
    <adx_accepteddate>adx_accepteddate</adx_accepteddate>
    <adx_dealregistrationrequestid>adx_dealregistrationrequestid</adx_dealregistrationrequestid>
    <adx_dealregistrationrequestidname>adx_dealregistrationrequestidname</adx_dealregistrationrequestidname>
    <adx_delivereddate>adx_delivereddate</adx_delivereddate>
    <adx_expirydate>adx_expirydate</adx_expirydate>
    <adx_feedbackyet>adx_feedbackyet</adx_feedbackyet>
    <adx_leadtypeid>adx_leadtypeid</adx_leadtypeid>
    <adx_leadtypeidname>adx_leadtypeidname</adx_leadtypeidname>
    <adx_opportunitysource>adx_opportunitysource</adx_opportunitysource>
    <adx_opportuntiyproductsfromlead>adx_opportuntiyproductsfromlead</adx_opportuntiyproductsfromlead>
    <adx_partnercollaboration>adx_partnercollaboration</adx_partnercollaboration>
    <adx_partnercreated>adx_partnercreated</adx_partnercreated>
    <adx_readyfordistribution>adx_readyfordistribution</adx_readyfordistribution>
    <adx_reasonforreturn>adx_reasonforreturn</adx_reasonforreturn>
    <adx_referencecode>adx_referencecode</adx_referencecode>
    <adx_territoryid>adx_territoryid</adx_territoryid>
    <adx_territoryidname>adx_territoryidname</adx_territoryidname>
    <adx_wondate>adx_wondate</adx_wondate>
    <budgetamount>budgetamount</budgetamount>
    <budgetamount_base>budgetamount_base</budgetamount_base>
    <budgetstatus>budgetstatus</budgetstatus>
    <campaignid>campaignid</campaignid>
    <campaignidname>campaignidname</campaignidname>
    <captureproposalfeedback>captureproposalfeedback</captureproposalfeedback>
    <closeprobability>closeprobability</closeprobability>
    <completefinalproposal>completefinalproposal</completefinalproposal>
    <completeinternalreview>completeinternalreview</completeinternalreview>
    <confirminterest>confirminterest</confirminterest>
    <contactid>contactid</contactid>
    <contactidname>contactidname</contactidname>
    <contactidyominame>contactidyominame</contactidyominame>
    <createdby>createdby</createdby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currentsituation>currentsituation</currentsituation>
    <customerid>customerid</customerid>
    <customeridname>customeridname</customeridname>
    <customeridtype>customeridtype</customeridtype>
    <customeridyominame>customeridyominame</customeridyominame>
    <customerneed>customerneed</customerneed>
    <customerpainpoints>customerpainpoints</customerpainpoints>
    <decisionmaker>decisionmaker</decisionmaker>
    <description>description</description>
    <developproposal>developproposal</developproposal>
    <discountamount>discountamount</discountamount>
    <discountamount_base>discountamount_base</discountamount_base>
    <discountpercentage>discountpercentage</discountpercentage>
    <emailaddress>emailaddress</emailaddress>
    <estimatedclosedate>estimatedclosedate</estimatedclosedate>
    <estimatedvalue>estimatedvalue</estimatedvalue>
    <estimatedvalue_base>estimatedvalue_base</estimatedvalue_base>
    <evaluatefit>evaluatefit</evaluatefit>
    <exchangerate>exchangerate</exchangerate>
    <filedebrief>filedebrief</filedebrief>
    <finaldecisiondate>finaldecisiondate</finaldecisiondate>
    <freightamount>freightamount</freightamount>
    <freightamount_base>freightamount_base</freightamount_base>
    <identifycompetitors>identifycompetitors</identifycompetitors>
    <identifycustomercontacts>identifycustomercontacts</identifycustomercontacts>
    <identifypursuitteam>identifypursuitteam</identifypursuitteam>
    <importsequencenumber>importsequencenumber</importsequencenumber>
    <initialcommunication>initialcommunication</initialcommunication>
    <isprivate>isprivate</isprivate>
    <isrevenuesystemcalculated>isrevenuesystemcalculated</isrevenuesystemcalculated>
    <lastonholdtime>lastonholdtime</lastonholdtime>
    <modifiedby>modifiedby</modifiedby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msa_partnerid>msa_partnerid</msa_partnerid>
    <msa_partneridname>msa_partneridname</msa_partneridname>
    <msa_partneridyominame>msa_partneridyominame</msa_partneridyominame>
    <msa_partneroppid>msa_partneroppid</msa_partneroppid>
    <msa_partneroppidname>msa_partneroppidname</msa_partneroppidname>
    <msa_partneroppidyominame>msa_partneroppidyominame</msa_partneroppidyominame>
    <msdyn_forecastcategory>msdyn_forecastcategory</msdyn_forecastcategory>
    <name>name</name>
    <need>need</need>
    <new_commercialapproved>new_commercialapproved</new_commercialapproved>
    <new_opportunitycategory>new_opportunitycategory</new_opportunitycategory>
    <new_switchprocess>new_switchprocess</new_switchprocess>
    <onholdtime>onholdtime</onholdtime>
    <opportunityid>opportunityid</opportunityid>
    <opportunityratingcode>opportunityratingcode</opportunityratingcode>
    <opt_address>opt_address</opt_address>
    <opt_annuallotyield>opt_annuallotyield</opt_annuallotyield>
    <opt_backhaulconstructioncost>opt_backhaulconstructioncost</opt_backhaulconstructioncost>
    <opt_backhaulconstructioncost_base>opt_backhaulconstructioncost_base</opt_backhaulconstructioncost_base>
    <opt_backhaulmrc>opt_backhaulmrc</opt_backhaulmrc>
    <opt_backhaulmrc_base>opt_backhaulmrc_base</opt_backhaulmrc_base>
    <opt_backhaulprovider>opt_backhaulprovider</opt_backhaulprovider>
    <opt_calulatedvalue>opt_calulatedvalue</opt_calulatedvalue>
    <opt_calulatedvalue_base>opt_calulatedvalue_base</opt_calulatedvalue_base>
    <opt_headworks>opt_headworks</opt_headworks>
    <opt_headworks_base>opt_headworks_base</opt_headworks_base>
    <opt_lottype>opt_lottype</opt_lottype>
    <opt_originalno>opt_originalno</opt_originalno>
    <opt_postcode>opt_postcode</opt_postcode>
    <opt_priceperlot>opt_priceperlot</opt_priceperlot>
    <opt_priceperlot_base>opt_priceperlot_base</opt_priceperlot_base>
    <opt_proposalapproved>opt_proposalapproved</opt_proposalapproved>
    <opt_proposalattachedforapproval>opt_proposalattachedforapproval</opt_proposalattachedforapproval>
    <opt_proposalduedate>opt_proposalduedate</opt_proposalduedate>
    <opt_proposedonlinedate>opt_proposedonlinedate</opt_proposedonlinedate>
    <opt_residentiallots>opt_residentiallots</opt_residentiallots>
    <opt_state>opt_state</opt_state>
    <opt_submitforapproval>opt_submitforapproval</opt_submitforapproval>
    <opt_tmpsalesstage>opt_tmpsalesstage</opt_tmpsalesstage>
    <opt_tmpstatus>opt_tmpstatus</opt_tmpstatus>
    <opt_verbalapproval>opt_verbalapproval</opt_verbalapproval>
    <originatingleadid>originatingleadid</originatingleadid>
    <originatingleadidname>originatingleadidname</originatingleadidname>
    <originatingleadidyominame>originatingleadidyominame</originatingleadidyomina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arentaccountid>parentaccountid</parentaccountid>
    <parentaccountidname>parentaccountidname</parentaccountidname>
    <parentaccountidyominame>parentaccountidyominame</parentaccountidyominame>
    <parentcontactid>parentcontactid</parentcontactid>
    <parentcontactidname>parentcontactidname</parentcontactidname>
    <parentcontactidyominame>parentcontactidyominame</parentcontactidyominame>
    <participatesinworkflow>participatesinworkflow</participatesinworkflow>
    <presentfinalproposal>presentfinalproposal</presentfinalproposal>
    <presentproposal>presentproposal</presentproposal>
    <pricelevelid>pricelevelid</pricelevelid>
    <pricelevelidname>pricelevelidname</pricelevelidname>
    <pricingerrorcode>pricingerrorcode</pricingerrorcode>
    <prioritycode>prioritycode</prioritycode>
    <processid>processid</processid>
    <proposedsolution>proposedsolution</proposedsolution>
    <purchaseprocess>purchaseprocess</purchaseprocess>
    <purchasetimeframe>purchasetimeframe</purchasetimeframe>
    <pursuitdecision>pursuitdecision</pursuitdecision>
    <qualificationcomments>qualificationcomments</qualificationcomments>
    <quotecomments>quotecomments</quotecomments>
    <resolvefeedback>resolvefeedback</resolvefeedback>
    <salesstage>salesstage</salesstage>
    <salesstagecode>salesstagecode</salesstagecode>
    <schedulefollowup_prospect>schedulefollowup_prospect</schedulefollowup_prospect>
    <schedulefollowup_qualify>schedulefollowup_qualify</schedulefollowup_qualify>
    <scheduleproposalmeeting>scheduleproposalmeeting</scheduleproposalmeeting>
    <sendthankyounote>sendthankyounote</sendthankyounote>
    <skippricecalculation>skippricecalculation</skippricecalculation>
    <slaid>slaid</slaid>
    <slainvokedid>slainvokedid</slainvokedid>
    <slainvokedidname>slainvokedidname</slainvokedidname>
    <slaname>slaname</slaname>
    <stageid>stageid</stageid>
    <statecode>statecode</statecode>
    <statuscode>statuscode</statuscode>
    <stepid>stepid</stepid>
    <stepname>stepname</stepname>
    <teamsfollowed>teamsfollowed</teamsfollowed>
    <timeline>timeline</timeline>
    <timespentbymeonemailandmeetings>timespentbymeonemailandmeetings</timespentbymeonemailandmeetings>
    <timezoneruleversionnumber>timezoneruleversionnumber</timezoneruleversionnumber>
    <totalamount>totalamount</totalamount>
    <totalamount_base>totalamount_base</totalamount_base>
    <totalamountlessfreight>totalamountlessfreight</totalamountlessfreight>
    <totalamountlessfreight_base>totalamountlessfreight_base</totalamountlessfreight_base>
    <totaldiscountamount>totaldiscountamount</totaldiscountamount>
    <totaldiscountamount_base>totaldiscountamount_base</totaldiscountamount_base>
    <totallineitemamount>totallineitemamount</totallineitemamount>
    <totallineitemamount_base>totallineitemamount_base</totallineitemamount_base>
    <totallineitemdiscountamount>totallineitemdiscountamount</totallineitemdiscountamount>
    <totallineitemdiscountamount_base>totallineitemdiscountamount_base</totallineitemdiscountamount_base>
    <totaltax>totaltax</totaltax>
    <totaltax_base>totaltax_base</totaltax_base>
    <transactioncurrencyid>transactioncurrencyid</transactioncurrencyid>
    <transactioncurrencyidname>transactioncurrencyidname</transactioncurrencyidname>
    <traversedpath>traversedpath</traversedpath>
    <utcconversiontimezonecode>utcconversiontimezonecode</utcconversiontimezonecode>
    <versionnumber>versionnumber</versionnumber>
    <adx_opportunity_adx_dealregistrationrequest>
      <adx_dealregistrationrequestid>adx_dealregistrationrequestid</adx_dealregistrationrequestid>
      <adx_expirationdate>adx_expirationdate</adx_expirationdate>
      <adx_expirationworkflowscount>adx_expirationworkflowscount</adx_expirationworkflowscount>
      <adx_name>adx_name</adx_name>
      <adx_noofdaystoexpiry>adx_noofdaystoexpiry</adx_noofdaystoexpiry>
      <adx_opportunityid>adx_opportunityid</adx_opportunityid>
      <adx_opportunityidname>adx_opportunityidname</adx_opportunityidname>
      <adx_partner>adx_partner</adx_partner>
      <adx_partnercontact>adx_partnercontact</adx_partnercontact>
      <adx_partnercontactname>adx_partnercontactname</adx_partnercontactname>
      <adx_partnercontactyominame>adx_partnercontactyominame</adx_partnercontactyominame>
      <adx_partnername>adx_partnername</adx_partnername>
      <adx_partneryominame>adx_partneryominame</adx_partneryominame>
      <adx_reasonfordeclining>adx_reasonfordeclining</adx_reasonfordeclining>
      <adx_reasonforregistering>adx_reasonforregistering</adx_reasonforregistering>
      <adx_renewalreason>adx_renewalreason</adx_renewalreason>
      <adx_startdate>adx_startdate</adx_startdate>
      <adx_submissiondate>adx_submissiondate</adx_submissiondat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adx_opportunity_adx_dealregistrationrequest>
    <bpf_opportunity_new_bpf_a909113de89841d99eafd03d19202843>
      <activestageid>activestageid</activestageid>
      <activestageidname>activestageidname</activestageidname>
      <activestagestartedon>activestagestartedon</activestagestartedon>
      <bpf_duration>bpf_duration</bpf_duration>
      <bpf_name>bpf_name</bpf_name>
      <bpf_opportunityid>bpf_opportunityid</bpf_opportunityid>
      <bpf_opportunityidname>bpf_opportunityidname</bpf_opportunityidname>
      <businessprocessflowinstanceid>businessprocessflowinstanceid</businessprocessflowinstanceid>
      <completedon>completedon</completedon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rganizationid>organizationid</organizationid>
      <organizationidname>organizationidname</organizationidname>
      <overriddencreatedon>overriddencreatedon</overriddencreatedon>
      <processid>processid</processid>
      <processidname>processidname</processidname>
      <statecode>statecode</statecode>
      <statuscode>statuscode</statuscode>
      <timezoneruleversionnumber>timezoneruleversionnumber</timezoneruleversionnumber>
      <traversedpath>traversedpath</traversedpath>
      <utcconversiontimezonecode>utcconversiontimezonecode</utcconversiontimezonecode>
      <versionnumber>versionnumber</versionnumber>
    </bpf_opportunity_new_bpf_a909113de89841d99eafd03d19202843>
    <lead_qualifying_opportunity>
      <accountid>accountid</accountid>
      <accountidname>accountidname</accountidname>
      <accountidyominame>accountidyominame</accountidyominam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importstatus>adx_importstatus</adx_importstatus>
      <adx_leadtypeid>adx_leadtypeid</adx_leadtypeid>
      <adx_leadtypeidname>adx_leadtypeidname</adx_leadtypeidname>
      <adx_leadtypetext>adx_leadtypetext</adx_leadtypetext>
      <adx_opportuntiyproductsfromlead>adx_opportuntiyproductsfromlead</adx_opportuntiyproductsfromlead>
      <adx_referencecode>adx_referencecode</adx_referencecode>
      <adx_territoryid>adx_territoryid</adx_territoryid>
      <adx_territoryidname>adx_territoryidname</adx_territoryidname>
      <budgetamount>budgetamount</budgetamount>
      <budgetamount_base>budgetamount_base</budgetamount_base>
      <budgetstatus>budgetstatus</budgetstatus>
      <campaignid>campaignid</campaignid>
      <campaignidname>campaignidname</campaignidname>
      <companyname>companyname</companyname>
      <confirminterest>confirminterest</confirminterest>
      <contactid>contactid</contactid>
      <contactidname>contactidname</contactidname>
      <contactidyominame>contactidyominame</contactidyomi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stomerid>customerid</customerid>
      <customeridname>customeridname</customeridname>
      <customeridtype>customeridtype</customeridtype>
      <customeridyominame>customeridyominame</customeridyominame>
      <decisionmaker>decisionmaker</decisionmaker>
      <description>description</description>
      <donotbulkemail>donotbulkemail</donotbulke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stimatedamount>estimatedamount</estimatedamount>
      <estimatedamount_base>estimatedamount_base</estimatedamount_base>
      <estimatedclosedate>estimatedclosedate</estimatedclosedate>
      <estimatedvalue>estimatedvalue</estimatedvalue>
      <evaluatefit>evaluatefit</evaluatefit>
      <exchangerate>exchangerate</exchangerate>
      <fax>fax</fax>
      <firstname>firstname</firstname>
      <followemail>followemail</followemail>
      <fullname>fullname</fullname>
      <importsequencenumber>importsequencenumber</importsequencenumber>
      <industrycode>industrycode</industrycode>
      <initialcommunication>initialcommunication</initialcommunication>
      <isautocreate>isautocreate</isautocreate>
      <isprivate>isprivate</isprivate>
      <jobtitle>jobtitle</jobtitle>
      <lastname>lastname</lastname>
      <lastonholdtime>lastonholdtime</lastonholdtime>
      <lastusedincampaign>lastusedincampaign</lastusedincampaign>
      <leadid>leadid</leadid>
      <leadqualitycode>leadqualitycode</leadqualitycode>
      <leadsourcecode>leadsourcecode</leadsourcecode>
      <masterid>masterid</masterid>
      <masterleadidname>masterleadidname</masterleadidname>
      <masterleadidyominame>masterleadidyominame</masterleadidyominame>
      <merged>merged</merged>
      <middlename>middlename</middlename>
      <mobilephone>mobilephone</mobilephon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gdproptout>msdyn_gdproptout</msdyn_gdproptout>
      <need>need</need>
      <numberofemployees>numberofemployees</numberofemployees>
      <onholdtime>onholdtime</onholdtime>
      <originatingcaseid>originatingcaseid</originatingcaseid>
      <originatingcaseidname>originatingcaseidname</originatingcaseid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accountid>parentaccountid</parentaccountid>
      <parentaccountidname>parentaccountidname</parentaccountidname>
      <parentaccountidyominame>parentaccountidyominame</parentaccountidyominame>
      <parentcontactid>parentcontactid</parentcontactid>
      <parentcontactidname>parentcontactidname</parentcontactidname>
      <parentcontactidyominame>parentcontactidyominame</parentcontactidyominame>
      <participatesinworkflow>participatesinworkflow</participatesinworkflow>
      <preferredcontactmethodcode>preferredcontactmethodcode</preferredcontactmethodcode>
      <prioritycode>prioritycode</prioritycode>
      <processid>processid</processid>
      <purchaseprocess>purchaseprocess</purchaseprocess>
      <purchasetimeframe>purchasetimeframe</purchasetimeframe>
      <qualificationcomments>qualificationcomments</qualificationcomments>
      <qualifyingopportunityid>qualifyingopportunityid</qualifyingopportunityid>
      <qualifyingopportunityidname>qualifyingopportunityidname</qualifyingopportunityidname>
      <relatedobjectid>relatedobjectid</relatedobjectid>
      <relatedobjectidname>relatedobjectidname</relatedobjectidname>
      <revenue>revenue</revenue>
      <revenue_base>revenue_base</revenue_base>
      <salesstage>salesstage</salesstage>
      <salesstagecode>salesstagecode</salesstagecode>
      <salutation>salutation</salutation>
      <schedulefollowup_prospect>schedulefollowup_prospect</schedulefollowup_prospect>
      <schedulefollowup_qualify>schedulefollowup_qualify</schedulefollowup_qualify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ubject>subject</subject>
      <teamsfollowed>teamsfollowed</teamsfollowed>
      <telephone1>telephone1</telephone1>
      <telephone2>telephone2</telephone2>
      <telephone3>telephone3</telephone3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companyname>yomicompanyname</yomicompanyname>
      <yomifirstname>yomifirstname</yomifirstname>
      <yomifullname>yomifullname</yomifullname>
      <yomilastname>yomilastname</yomilastname>
      <yomimiddlename>yomimiddlename</yomimiddlename>
    </lead_qualifying_opportunity>
    <lk_leadtoopportunitysalesprocess_opportunityid>
      <activestageid>activestageid</activestageid>
      <activestageidname>activestageidname</activestageidname>
      <activestagestartedon>activestagestartedon</activestagestartedon>
      <businessprocessflowinstanceid>businessprocessflowinstanceid</businessprocessflowinstanceid>
      <completedon>completedon</completedon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uration>duration</duration>
      <exchangerate>exchangerate</exchangerate>
      <importsequencenumber>importsequencenumber</importsequencenumber>
      <leadid>leadid</leadid>
      <leadidname>leadidname</leadidname>
      <leadidyominame>leadidyominame</leadidyominam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ame>name</name>
      <opportunityid>opportunityid</opportunityid>
      <opportunityidname>opportunityidname</opportunityidname>
      <organizationid>organizationid</organizationid>
      <organizationidname>organizationidname</organizationidname>
      <overriddencreatedon>overriddencreatedon</overriddencreatedon>
      <processid>processid</processid>
      <processidname>processidname</processidname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lk_leadtoopportunitysalesprocess_opportunityid>
    <lk_opportunitysalesprocess_opportunityid>
      <activestageid>activestageid</activestageid>
      <activestageidname>activestageidname</activestageidname>
      <activestagestartedon>activestagestartedon</activestagestartedon>
      <businessprocessflowinstanceid>businessprocessflowinstanceid</businessprocessflowinstanceid>
      <completedon>completedon</completedon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uration>duration</duration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ame>name</name>
      <opportunityid>opportunityid</opportunityid>
      <opportunityidname>opportunityidname</opportunityidname>
      <organizationid>organizationid</organizationid>
      <organizationidname>organizationidname</organizationidname>
      <overriddencreatedon>overriddencreatedon</overriddencreatedon>
      <processid>processid</processid>
      <processidname>processidname</processidname>
      <quoteid>quoteid</quoteid>
      <quoteidname>quoteidname</quoteidname>
      <salesorderid>salesorderid</salesorderid>
      <salesorderidname>salesorderidname</salesorderidname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lk_opportunitysalesprocess_opportunityid>
    <msdyn_playbookinstance_opportunity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msdyn_activitiesassociated>msdyn_activitiesassociated</msdyn_activitiesassociated>
      <msdyn_activitiesclosed>msdyn_activitiesclosed</msdyn_activitiesclosed>
      <msdyn_categoryid>msdyn_categoryid</msdyn_categoryid>
      <msdyn_categoryidname>msdyn_categoryidname</msdyn_categoryidname>
      <msdyn_estimatedclose>msdyn_estimatedclose</msdyn_estimatedclose>
      <msdyn_evaluateactivityclosure>msdyn_evaluateactivityclosure</msdyn_evaluateactivityclosure>
      <msdyn_name>msdyn_name</msdyn_name>
      <msdyn_playbookinstanceid>msdyn_playbookinstanceid</msdyn_playbookinstanceid>
      <msdyn_playbooktemplateid>msdyn_playbooktemplateid</msdyn_playbooktemplateid>
      <msdyn_playbooktemplateidname>msdyn_playbooktemplateidname</msdyn_playbooktemplateidname>
      <msdyn_trackprogress>msdyn_trackprogress</msdyn_trackprogress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regarding>regarding</regarding>
      <regardingidname>regardingidname</regardingidname>
      <regardingobjecttypecode>regardingobjecttypecode</regardingobjecttypecode>
      <regardingyominame>regardingyominame</regardingyominame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msdyn_playbookinstance_opportunity>
    <Opportunity_ActivityPointer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llparties>allparties</allparties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ActivityPointers>
    <opportunity_adx_alertsubscription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dx_expirationdate>adx_expirationdate</adx_expirationdate>
      <adx_fullname>adx_fullname</adx_fullname>
      <adx_regardingid>adx_regardingid</adx_regardingid>
      <adx_regardingurl>adx_regardingurl</adx_regardingurl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adx_alertsubscriptions>
    <opportunity_adx_inviteredemption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dx_ipaddress>adx_ipaddress</adx_ipaddress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adx_inviteredemptions>
    <opportunity_adx_portalcommen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dx_portalcommentdirectioncode>adx_portalcommentdirectioncode</adx_portalcommentdirectioncode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adx_portalcomments>
    <Opportunity_Annotation>
      <annotationid>annotationid</annotationid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ocumentbody>documentbody</documentbody>
      <filename>filename</filename>
      <filepointer>filepointer</filepointer>
      <filesize>filesize</filesize>
      <importsequencenumber>importsequencenumber</importsequencenumber>
      <isdocument>isdocument</isdocument>
      <isprivate>isprivate</isprivate>
      <langid>langid</langid>
      <mimetype>mimetype</mimetyp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otetext>notetext</notetext>
      <objectid>objectid</objectid>
      <objectidtypecode>objectidtypecode</objectidtypecode>
      <objecttypecode>objecttypecode</objecttypecod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refix>prefix</prefix>
      <stepid>stepid</stepid>
      <storagepointer>storagepointer</storagepointer>
      <subject>subject</subject>
      <versionnumber>versionnumber</versionnumber>
    </Opportunity_Annotation>
    <Opportunity_Appointmen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ttachmentcount>attachmentcount</attachmentcount>
      <attachmenterrors>attachmenterrors</attachmenterrors>
      <category>category</categor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xchangerate>exchangerate</exchangerate>
      <globalobjectid>globalobjectid</globalobjectid>
      <importsequencenumber>importsequencenumber</importsequencenumber>
      <instancetypecode>instancetypecode</instancetypecode>
      <isalldayevent>isalldayevent</isalldayevent>
      <isbilled>isbilled</isbilled>
      <isdraft>isdraft</isdraft>
      <ismapiprivate>ismapiprivate</ismapiprivate>
      <isregularactivity>isregularactivity</isregularactivity>
      <isunsafe>isunsafe</isunsafe>
      <isworkflowcreated>isworkflowcreated</isworkflowcreated>
      <lastonholdtime>lastonholdtime</lastonholdtime>
      <location>location</location>
      <modifiedby>modifiedby</modifiedby>
      <modifiedbydsc>modifiedbydsc</modifiedbydsc>
      <modifiedbyname>modifiedbyname</modifiedbyname>
      <modifiedbyyominame>modifiedbyyominame</modifiedbyyominame>
      <modifiedfieldsmask>modifiedfieldsmask</modifiedfieldsmask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riginalstartdate>originalstartdate</originalstartdate>
      <outlookownerapptid>outlookownerapptid</outlookownerapptid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safedescription>safedescription</safedescription>
      <scheduleddurationminutes>scheduleddurationminutes</scheduleddurationminutes>
      <scheduledend>scheduledend</scheduledend>
      <scheduledstart>scheduledstart</scheduledstart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Appointments>
    <Opportunity_AsyncOperations>
      <asyncoperationid>asyncoperationid</asyncoperationid>
      <completedon>completedon</completedon>
      <correlationid>correlationid</correlationid>
      <correlationupdatedtime>correlationupdatedtime</correlationupdatedtim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ata>data</data>
      <dependencytoken>dependencytoken</dependencytoken>
      <depth>depth</depth>
      <errorcode>errorcode</errorcode>
      <executiontimespan>executiontimespan</executiontimespan>
      <friendlymessage>friendlymessage</friendlymessage>
      <hostid>hostid</hostid>
      <iswaitingforevent>iswaitingforevent</iswaitingforevent>
      <message>message</message>
      <messagename>messagename</messagena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perationtype>operationtype</operationtype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extensionid>owningextensionid</owningextensionid>
      <owningextensionidname>owningextensionidname</owningextensionidname>
      <owningextensiontypecode>owningextensiontypecode</owningextensiontypecode>
      <owningteam>owningteam</owningteam>
      <owninguser>owninguser</owninguser>
      <parentpluginexecutionid>parentpluginexecutionid</parentpluginexecutionid>
      <postponeuntil>postponeuntil</postponeuntil>
      <primaryentitytype>primaryentitytype</primaryentitytype>
      <recurrencepattern>recurrencepattern</recurrencepattern>
      <recurrencestarttime>recurrencestarttime</recurrencestarttime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estid>requestid</requestid>
      <retrycount>retrycount</retrycount>
      <rootexecutioncontext>rootexecutioncontext</rootexecutioncontext>
      <sequence>sequence</sequence>
      <startedon>startedon</startedon>
      <statecode>statecode</statecode>
      <statuscode>statuscode</statuscode>
      <subtype>subtype</subtype>
      <timezoneruleversionnumber>timezoneruleversionnumber</timezoneruleversionnumber>
      <utcconversiontimezonecode>utcconversiontimezonecode</utcconversiontimezonecode>
      <workflowactivationid>workflowactivationid</workflowactivationid>
      <workflowactivationiddsc>workflowactivationiddsc</workflowactivationiddsc>
      <workflowactivationidname>workflowactivationidname</workflowactivationidname>
      <workflowisblocked>workflowisblocked</workflowisblocked>
      <workflowstagename>workflowstagename</workflowstagename>
      <workflowstate>workflowstate</workflowstate>
      <workload>workload</workload>
    </Opportunity_AsyncOperations>
    <opportunity_connections1>
      <connectionid>connectionid</connectioni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ffectiveend>effectiveend</effectiveend>
      <effectivestart>effectivestart</effectivestart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importsequencenumber>importsequencenumber</importsequencenumber>
      <ismaster>ismaster</ismast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verriddencreatedon>overriddencreatedon</overriddencreatedon>
      <ownerid>ownerid</ownerid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record1id>record1id</record1id>
      <record1idname>record1idname</record1idname>
      <record1idobjecttypecode>record1idobjecttypecode</record1idobjecttypecode>
      <record1objecttypecode>record1objecttypecode</record1objecttypecode>
      <record1roleid>record1roleid</record1roleid>
      <record1roleidname>record1roleidname</record1roleidname>
      <record2id>record2id</record2id>
      <record2idname>record2idname</record2idname>
      <record2idobjecttypecode>record2idobjecttypecode</record2idobjecttypecode>
      <record2objecttypecode>record2objecttypecode</record2objecttypecode>
      <record2roleid>record2roleid</record2roleid>
      <record2roleidname>record2roleidname</record2roleidname>
      <relatedconnectionid>relatedconnectionid</relatedconnectionid>
      <statecode>statecode</statecode>
      <statuscode>statuscode</statuscode>
      <transactioncurrencyid>transactioncurrencyid</transactioncurrencyid>
      <transactioncurrencyidname>transactioncurrencyidname</transactioncurrencyidname>
      <versionnumber>versionnumber</versionnumber>
    </opportunity_connections1>
    <opportunity_connections2>
      <connectionid>connectionid</connectioni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ffectiveend>effectiveend</effectiveend>
      <effectivestart>effectivestart</effectivestart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importsequencenumber>importsequencenumber</importsequencenumber>
      <ismaster>ismaster</ismast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verriddencreatedon>overriddencreatedon</overriddencreatedon>
      <ownerid>ownerid</ownerid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record1id>record1id</record1id>
      <record1idname>record1idname</record1idname>
      <record1idobjecttypecode>record1idobjecttypecode</record1idobjecttypecode>
      <record1objecttypecode>record1objecttypecode</record1objecttypecode>
      <record1roleid>record1roleid</record1roleid>
      <record1roleidname>record1roleidname</record1roleidname>
      <record2id>record2id</record2id>
      <record2idname>record2idname</record2idname>
      <record2idobjecttypecode>record2idobjecttypecode</record2idobjecttypecode>
      <record2objecttypecode>record2objecttypecode</record2objecttypecode>
      <record2roleid>record2roleid</record2roleid>
      <record2roleidname>record2roleidname</record2roleidname>
      <relatedconnectionid>relatedconnectionid</relatedconnectionid>
      <statecode>statecode</statecode>
      <statuscode>statuscode</statuscode>
      <transactioncurrencyid>transactioncurrencyid</transactioncurrencyid>
      <transactioncurrencyidname>transactioncurrencyidname</transactioncurrencyidname>
      <versionnumber>versionnumber</versionnumber>
    </opportunity_connections2>
    <opportunity_customer_opportunity_roles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stomerid>customerid</customerid>
      <customeridname>customeridname</customeridname>
      <customeridtype>customeridtype</customeridtype>
      <customeridyominame>customeridyominame</customeridyominame>
      <customeropportunityroleid>customeropportunityroleid</customeropportunityroleid>
      <description>description</description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pportunityid>opportunityid</opportunityid>
      <opportunityidname>opportunityidname</opportunityidname>
      <opportunityroleid>opportunityroleid</opportunityroleid>
      <opportunityroleidname>opportunityroleidname</opportunityroleidname>
      <opportunitystatecode>opportunitystatecode</opportunitystatecode>
      <opportunitystatuscode>opportunitystatuscode</opportunitystatuscod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timezoneruleversionnumber>timezoneruleversionnumber</timezoneruleversionnumber>
      <uniquedscid>uniquedscid</uniquedscid>
      <utcconversiontimezonecode>utcconversiontimezonecode</utcconversiontimezonecode>
      <versionnumber>versionnumber</versionnumber>
    </opportunity_customer_opportunity_roles>
    <Opportunity_Email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ttachmentcount>attachmentcount</attachmentcount>
      <attachmentopencount>attachmentopencount</attachmentopencount>
      <baseconversationindexhash>baseconversationindexhash</baseconversationindexhash>
      <bcc>bcc</bcc>
      <category>category</category>
      <cc>cc</cc>
      <compressed>compressed</compressed>
      <conversationindex>conversationindex</conversationindex>
      <conversationtrackingid>conversationtrackingid</conversationtrackingid>
      <correlationmethod>correlationmethod</correlationmethod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layedemailsendtime>delayedemailsendtime</delayedemailsendtime>
      <deliveryattempts>deliveryattempts</deliveryattempts>
      <deliveryprioritycode>deliveryprioritycode</deliveryprioritycode>
      <deliveryreceiptrequested>deliveryreceiptrequested</deliveryreceiptrequested>
      <description>description</description>
      <directioncode>directioncode</directioncode>
      <emailreminderexpirytime>emailreminderexpirytime</emailreminderexpirytime>
      <emailreminderstatus>emailreminderstatus</emailreminderstatus>
      <emailremindertext>emailremindertext</emailremindertext>
      <emailremindertype>emailremindertype</emailremindertype>
      <emailsender>emailsender</emailsender>
      <emailsendername>emailsendername</emailsendername>
      <emailsenderobjecttypecode>emailsenderobjecttypecode</emailsenderobjecttypecode>
      <emailsenderyominame>emailsenderyominame</emailsenderyominame>
      <emailtrackingid>emailtrackingid</emailtrackingid>
      <exchangerate>exchangerate</exchangerate>
      <followemailuserpreference>followemailuserpreference</followemailuserpreference>
      <from>from</from>
      <importsequencenumber>importsequencenumber</importsequencenumber>
      <inreplyto>inreplyto</inreplyto>
      <isbilled>isbilled</isbilled>
      <isemailfollowed>isemailfollowed</isemailfollowed>
      <isemailreminderset>isemailreminderset</isemailreminderset>
      <isregularactivity>isregularactivity</isregularactivity>
      <isunsafe>isunsafe</isunsafe>
      <isworkflowcreated>isworkflowcreated</isworkflowcreated>
      <lastonholdtime>lastonholdtime</lastonholdtime>
      <lastopenedtime>lastopenedtime</lastopenedtime>
      <linksclickedcount>linksclickedcount</linksclickedcount>
      <messageid>messageid</messageid>
      <messageiddupcheck>messageiddupcheck</messageiddupcheck>
      <mimetype>mimetype</mimetyp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otifications>notifications</notifications>
      <onholdtime>onholdtime</onholdtime>
      <opencount>opencount</opencount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entactivityid>parentactivityid</parentactivityid>
      <parentactivityidname>parentactivityidname</parentactivityidname>
      <postponeemailprocessinguntil>postponeemailprocessinguntil</postponeemailprocessinguntil>
      <prioritycode>prioritycode</prioritycode>
      <processid>processid</processid>
      <readreceiptrequested>readreceiptrequested</readreceiptrequeste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minderactioncardid>reminderactioncardid</reminderactioncardid>
      <replycount>replycount</replycount>
      <safedescription>safedescription</safedescription>
      <scheduleddurationminutes>scheduleddurationminutes</scheduleddurationminutes>
      <scheduledend>scheduledend</scheduledend>
      <scheduledstart>scheduledstart</scheduledstart>
      <sender>sender</sender>
      <sendermailboxid>sendermailboxid</sendermailboxid>
      <sendermailboxidname>sendermailboxidname</sendermailboxidname>
      <sendersaccount>sendersaccount</sendersaccount>
      <sendersaccountname>sendersaccountname</sendersaccountname>
      <sendersaccountobjecttypecode>sendersaccountobjecttypecode</sendersaccountobjecttypecode>
      <sendersaccountyominame>sendersaccountyominame</sendersaccountyominame>
      <senton>senton</senton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mittedby>submittedby</submittedby>
      <templateid>templateid</templateid>
      <templateidname>templateidname</templateidname>
      <timezoneruleversionnumber>timezoneruleversionnumber</timezoneruleversionnumber>
      <to>to</to>
      <torecipients>torecipients</torecipients>
      <trackingtoken>trackingtoken</trackingtoken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Emails>
    <Opportunity_Faxes>
      <activityid>activityid</activityid>
      <activitytypecode>activitytypecode</activitytypecode>
      <actualdurationminutes>actualdurationminutes</actualdurationminutes>
      <actualend>actualend</actualend>
      <actualstart>actualstart</actualstart>
      <billingcode>billingcode</billingcode>
      <category>category</category>
      <coverpagename>coverpagename</coverpagenam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directioncode>directioncode</directioncode>
      <exchangerate>exchangerate</exchangerate>
      <faxnumber>faxnumber</faxnumber>
      <from>from</from>
      <importsequencenumber>importsequencenumber</importsequencenumber>
      <isbilled>isbilled</isbilled>
      <isregularactivity>isregularactivity</isregularactivity>
      <isworkflowcreated>isworkflowcreated</isworkflowcreated>
      <lastonholdtime>lastonholdtime</lastonholdti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umberofpages>numberofpages</numberofpages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cheduleddurationminutes>scheduleddurationminutes</scheduleddurationminutes>
      <scheduledend>scheduledend</scheduledend>
      <scheduledstart>scheduledstart</scheduledstart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tsid>tsid</tsid>
      <utcconversiontimezonecode>utcconversiontimezonecode</utcconversiontimezonecode>
      <versionnumber>versionnumber</versionnumber>
    </Opportunity_Faxes>
    <opportunity_invoices>
      <accountid>accountid</accountid>
      <accountidname>accountidname</accountidname>
      <accountidyominame>accountidyominame</accountidyominame>
      <billto_city>billto_city</billto_city>
      <billto_composite>billto_composite</billto_composite>
      <billto_country>billto_country</billto_country>
      <billto_fax>billto_fax</billto_fax>
      <billto_line1>billto_line1</billto_line1>
      <billto_line2>billto_line2</billto_line2>
      <billto_line3>billto_line3</billto_line3>
      <billto_name>billto_name</billto_name>
      <billto_postalcode>billto_postalcode</billto_postalcode>
      <billto_stateorprovince>billto_stateorprovince</billto_stateorprovince>
      <billto_telephone>billto_telephone</billto_telephone>
      <contactid>contactid</contactid>
      <contactidname>contactidname</contactidname>
      <contactidyominame>contactidyominame</contactidyomi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stomerid>customerid</customerid>
      <customeridname>customeridname</customeridname>
      <customeridtype>customeridtype</customeridtype>
      <customeridyominame>customeridyominame</customeridyominame>
      <datedelivered>datedelivered</datedelivered>
      <description>description</description>
      <discountamount>discountamount</discountamount>
      <discountamount_base>discountamount_base</discountamount_base>
      <discountpercentage>discountpercentage</discountpercentage>
      <duedate>duedate</duedate>
      <emailaddress>emailaddress</emailaddress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reightamount>freightamount</freightamount>
      <freightamount_base>freightamount_base</freightamount_base>
      <importsequencenumber>importsequencenumber</importsequencenumber>
      <invoiceid>invoiceid</invoiceid>
      <invoicenumber>invoicenumber</invoicenumber>
      <ispricelocked>ispricelocked</ispricelocked>
      <lastbackofficesubmit>lastbackofficesubmit</lastbackofficesubmit>
      <lastonholdtime>lastonholdtime</lastonholdtim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ame>name</name>
      <onholdtime>onholdtime</onholdtime>
      <opportunityid>opportunityid</opportunityid>
      <opportunityidname>opportunityidname</opportunityid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ymenttermscode>paymenttermscode</paymenttermscode>
      <pricelevelid>pricelevelid</pricelevelid>
      <pricelevelidname>pricelevelidname</pricelevelidname>
      <pricingerrorcode>pricingerrorcode</pricingerrorcode>
      <prioritycode>prioritycode</prioritycode>
      <processid>processid</processid>
      <salesorderid>salesorderid</salesorderid>
      <salesorderidname>salesorderidname</salesorderidname>
      <shippingmethodcode>shippingmethodcode</shippingmethodcode>
      <shipto_city>shipto_city</shipto_city>
      <shipto_composite>shipto_composite</shipto_composite>
      <shipto_country>shipto_country</shipto_country>
      <shipto_fax>shipto_fax</shipto_fax>
      <shipto_freighttermscode>shipto_freighttermscode</shipto_freighttermscode>
      <shipto_line1>shipto_line1</shipto_line1>
      <shipto_line2>shipto_line2</shipto_line2>
      <shipto_line3>shipto_line3</shipto_line3>
      <shipto_name>shipto_name</shipto_name>
      <shipto_postalcode>shipto_postalcode</shipto_postalcode>
      <shipto_stateorprovince>shipto_stateorprovince</shipto_stateorprovince>
      <shipto_telephone>shipto_telephone</shipto_telephone>
      <skippricecalculation>skippricecalculation</skippricecalculation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timezoneruleversionnumber>timezoneruleversionnumber</timezoneruleversionnumber>
      <totalamount>totalamount</totalamount>
      <totalamount_base>totalamount_base</totalamount_base>
      <totalamountlessfreight>totalamountlessfreight</totalamountlessfreight>
      <totalamountlessfreight_base>totalamountlessfreight_base</totalamountlessfreight_base>
      <totaldiscountamount>totaldiscountamount</totaldiscountamount>
      <totaldiscountamount_base>totaldiscountamount_base</totaldiscountamount_base>
      <totallineitemamount>totallineitemamount</totallineitemamount>
      <totallineitemamount_base>totallineitemamount_base</totallineitemamount_base>
      <totallineitemdiscountamount>totallineitemdiscountamount</totallineitemdiscountamount>
      <totallineitemdiscountamount_base>totallineitemdiscountamount_base</totallineitemdiscountamount_base>
      <totaltax>totaltax</totaltax>
      <totaltax_base>totaltax_base</totaltax_base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illcall>willcall</willcall>
    </opportunity_invoices>
    <Opportunity_Letters>
      <activityid>activityid</activityid>
      <activitytypecode>activitytypecode</activitytypecode>
      <actualdurationminutes>actualdurationminutes</actualdurationminutes>
      <actualend>actualend</actualend>
      <actualstart>actualstart</actualstart>
      <address>address</address>
      <bcc>bcc</bcc>
      <category>category</category>
      <cc>cc</cc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directioncode>directioncode</directioncode>
      <exchangerate>exchangerate</exchangerate>
      <from>from</from>
      <importsequencenumber>importsequencenumber</importsequencenumber>
      <isbilled>isbilled</isbilled>
      <isregularactivity>isregularactivity</isregularactivity>
      <isworkflowcreated>isworkflowcreated</isworkflowcreated>
      <lastonholdtime>lastonholdtime</lastonholdti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cheduleddurationminutes>scheduleddurationminutes</scheduleddurationminutes>
      <scheduledend>scheduledend</scheduledend>
      <scheduledstart>scheduledstart</scheduledstart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Letters>
    <opportunity_li_inmail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li_inmails>
    <opportunity_li_message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li_messages>
    <opportunity_li_pointdrivepresentationviewed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li_url>li_url</li_ur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li_pointdrivepresentationvieweds>
    <opportunity_msfp_surveyinvite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fp_channel>msfp_channel</msfp_channel>
      <msfp_contextparameters>msfp_contextparameters</msfp_contextparameters>
      <msfp_fromemailaddress>msfp_fromemailaddress</msfp_fromemailaddress>
      <msfp_inviteemailaddress>msfp_inviteemailaddress</msfp_inviteemailaddress>
      <msfp_invitesentdate>msfp_invitesentdate</msfp_invitesentdate>
      <msfp_invitestatus>msfp_invitestatus</msfp_invitestatus>
      <msfp_invitestatusreason>msfp_invitestatusreason</msfp_invitestatusreason>
      <msfp_inviteupdateddate>msfp_inviteupdateddate</msfp_inviteupdateddate>
      <msfp_otherproperties>msfp_otherproperties</msfp_otherproperties>
      <msfp_sourcesurveyidentifier>msfp_sourcesurveyidentifier</msfp_sourcesurveyidentifier>
      <msfp_subject>msfp_subject</msfp_subject>
      <msfp_surveyid>msfp_surveyid</msfp_surveyid>
      <msfp_surveyidname>msfp_surveyidname</msfp_surveyidname>
      <msfp_surveyinvitationurl>msfp_surveyinvitationurl</msfp_surveyinvitationurl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msfp_surveyinvites>
    <opportunity_msfp_surveyresponse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fp_embedcontextparameters>msfp_embedcontextparameters</msfp_embedcontextparameters>
      <msfp_language>msfp_language</msfp_language>
      <msfp_locale>msfp_locale</msfp_locale>
      <msfp_name>msfp_name</msfp_name>
      <msfp_npsscore>msfp_npsscore</msfp_npsscore>
      <msfp_otherproperties>msfp_otherproperties</msfp_otherproperties>
      <msfp_respondent>msfp_respondent</msfp_respondent>
      <msfp_respondentemailaddress>msfp_respondentemailaddress</msfp_respondentemailaddress>
      <msfp_sentiment>msfp_sentiment</msfp_sentiment>
      <msfp_sourceresponseidentifier>msfp_sourceresponseidentifier</msfp_sourceresponseidentifier>
      <msfp_sourcesurveyidentifier>msfp_sourcesurveyidentifier</msfp_sourcesurveyidentifier>
      <msfp_startdate>msfp_startdate</msfp_startdate>
      <msfp_submitdate>msfp_submitdate</msfp_submitdate>
      <msfp_surveyid>msfp_surveyid</msfp_surveyid>
      <msfp_surveyidname>msfp_surveyidname</msfp_surveyidname>
      <msfp_surveyinviteid>msfp_surveyinviteid</msfp_surveyinviteid>
      <msfp_surveyinviteidname>msfp_surveyinviteidname</msfp_surveyinviteidname>
      <msfp_surveyresponse>msfp_surveyresponse</msfp_surveyresponse>
      <msfp_surveyresponseurl>msfp_surveyresponseurl</msfp_surveyresponseurl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msfp_surveyresponses>
    <opportunity_opt_proposalapproval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ew_opportunityname>new_opportunityname</new_opportunity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ject>subject</subject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opt_proposalapprovals>
    <Opportunity_Phonecall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category>category</categor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directioncode>directioncode</directioncode>
      <exchangerate>exchangerate</exchangerate>
      <from>from</from>
      <importsequencenumber>importsequencenumber</importsequencenumber>
      <isbilled>isbilled</isbilled>
      <isregularactivity>isregularactivity</isregularactivity>
      <isworkflowcreated>isworkflowcreated</isworkflowcreated>
      <lastonholdtime>lastonholdtime</lastonholdtime>
      <leftvoicemail>leftvoicemail</leftvoicemail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honenumber>phonenumber</phonenumber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cheduleddurationminutes>scheduleddurationminutes</scheduleddurationminutes>
      <scheduledend>scheduledend</scheduledend>
      <scheduledstart>scheduledstart</scheduledstart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Phonecalls>
    <opportunity_PostFollows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ownerid>ownerid</ownerid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ostfollowid>postfollowid</postfollowid>
      <posttoyammer>posttoyammer</posttoyammer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timezoneruleversionnumber>timezoneruleversionnumber</timezoneruleversionnumber>
      <utcconversiontimezonecode>utcconversiontimezonecode</utcconversiontimezonecode>
      <versionnumber>versionnumber</versionnumber>
      <yammerpoststate>yammerpoststate</yammerpoststate>
      <yammerretrycount>yammerretrycount</yammerretrycount>
    </opportunity_PostFollows>
    <Opportunity_ProcessSessions>
      <activityname>activityname</activityname>
      <canceledby>canceledby</canceledby>
      <canceledbyname>canceledbyname</canceledbyname>
      <canceledbyyominame>canceledbyyominame</canceledbyyominame>
      <canceledon>canceledon</canceledon>
      <comments>comments</comments>
      <completedby>completedby</completedby>
      <completedbyname>completedbyname</completedbyname>
      <completedbyyominame>completedbyyominame</completedbyyominame>
      <completedon>completedon</completedon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errorcode>errorcode</errorcode>
      <executedby>executedby</executedby>
      <executedbyname>executedbyname</executedbyname>
      <executedbyyominame>executedbyyominame</executedbyyominame>
      <executedon>executedon</executedon>
      <inputarguments>inputarguments</inputarguments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nextlinkedsessionid>nextlinkedsessionid</nextlinkedsessionid>
      <nextlinkedsessionidname>nextlinkedsessionidname</nextlinkedsessionidname>
      <originatingsessionid>originatingsessionid</originatingsessionid>
      <originatingsessionidname>originatingsessionidname</originatingsessionidname>
      <ownerid>ownerid</ownerid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reviouslinkedsessionid>previouslinkedsessionid</previouslinkedsessionid>
      <previouslinkedsessionidname>previouslinkedsessionidname</previouslinkedsessionidname>
      <processid>processid</processid>
      <processiddsc>processiddsc</processiddsc>
      <processidname>processidname</processidname>
      <processsessionid>processsessionid</processsessionid>
      <processstagename>processstagename</processstagename>
      <processstate>processstate</processstate>
      <protectionkey>protectionkey</protectionkey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startedby>startedby</startedby>
      <startedbyname>startedbyname</startedbyname>
      <startedbyyominame>startedbyyominame</startedbyyominame>
      <startedon>startedon</startedon>
      <statecode>statecode</statecode>
      <statuscode>statuscode</statuscode>
      <stepname>stepname</stepname>
    </Opportunity_ProcessSessions>
    <opportunity_quotes>
      <accountid>accountid</accountid>
      <accountidname>accountidname</accountidname>
      <accountidyominame>accountidyominame</accountidyominame>
      <billto_addressid>billto_addressid</billto_addressid>
      <billto_city>billto_city</billto_city>
      <billto_composite>billto_composite</billto_composite>
      <billto_contactname>billto_contactname</billto_contactname>
      <billto_country>billto_country</billto_country>
      <billto_fax>billto_fax</billto_fax>
      <billto_line1>billto_line1</billto_line1>
      <billto_line2>billto_line2</billto_line2>
      <billto_line3>billto_line3</billto_line3>
      <billto_name>billto_name</billto_name>
      <billto_postalcode>billto_postalcode</billto_postalcode>
      <billto_stateorprovince>billto_stateorprovince</billto_stateorprovince>
      <billto_telephone>billto_telephone</billto_telephone>
      <campaignid>campaignid</campaignid>
      <campaignidname>campaignidname</campaignidname>
      <closedon>closedon</closedon>
      <contactid>contactid</contactid>
      <contactidname>contactidname</contactidname>
      <contactidyominame>contactidyominame</contactidyomi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stomerid>customerid</customerid>
      <customeridname>customeridname</customeridname>
      <customeridtype>customeridtype</customeridtype>
      <customeridyominame>customeridyominame</customeridyominame>
      <description>description</description>
      <discountamount>discountamount</discountamount>
      <discountamount_base>discountamount_base</discountamount_base>
      <discountpercentage>discountpercentage</discountpercentage>
      <effectivefrom>effectivefrom</effectivefrom>
      <effectiveto>effectiveto</effectiveto>
      <emailaddress>emailaddress</emailaddress>
      <exchangerate>exchangerate</exchangerate>
      <expireson>expireson</expireson>
      <freightamount>freightamount</freightamount>
      <freightamount_base>freightamount_base</freightamount_base>
      <freighttermscode>freighttermscode</freighttermscode>
      <importsequencenumber>importsequencenumber</importsequencenumber>
      <lastonholdtime>lastonholdtime</lastonholdtim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ame>name</name>
      <onholdtime>onholdtime</onholdtime>
      <opportunityid>opportunityid</opportunityid>
      <opportunityidname>opportunityidname</opportunityid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ymenttermscode>paymenttermscode</paymenttermscode>
      <pricelevelid>pricelevelid</pricelevelid>
      <pricelevelidname>pricelevelidname</pricelevelidname>
      <pricingerrorcode>pricingerrorcode</pricingerrorcode>
      <processid>processid</processid>
      <quoteid>quoteid</quoteid>
      <quotenumber>quotenumber</quotenumber>
      <requestdeliveryby>requestdeliveryby</requestdeliveryby>
      <revisionnumber>revisionnumber</revisionnumber>
      <shippingmethodcode>shippingmethodcode</shippingmethodcode>
      <shipto_addressid>shipto_addressid</shipto_addressid>
      <shipto_city>shipto_city</shipto_city>
      <shipto_composite>shipto_composite</shipto_composite>
      <shipto_contactname>shipto_contactname</shipto_contactname>
      <shipto_country>shipto_country</shipto_country>
      <shipto_fax>shipto_fax</shipto_fax>
      <shipto_freighttermscode>shipto_freighttermscode</shipto_freighttermscode>
      <shipto_line1>shipto_line1</shipto_line1>
      <shipto_line2>shipto_line2</shipto_line2>
      <shipto_line3>shipto_line3</shipto_line3>
      <shipto_name>shipto_name</shipto_name>
      <shipto_postalcode>shipto_postalcode</shipto_postalcode>
      <shipto_stateorprovince>shipto_stateorprovince</shipto_stateorprovince>
      <shipto_telephone>shipto_telephone</shipto_telephone>
      <skippricecalculation>skippricecalculation</skippricecalculation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timezoneruleversionnumber>timezoneruleversionnumber</timezoneruleversionnumber>
      <totalamount>totalamount</totalamount>
      <totalamount_base>totalamount_base</totalamount_base>
      <totalamountlessfreight>totalamountlessfreight</totalamountlessfreight>
      <totalamountlessfreight_base>totalamountlessfreight_base</totalamountlessfreight_base>
      <totaldiscountamount>totaldiscountamount</totaldiscountamount>
      <totaldiscountamount_base>totaldiscountamount_base</totaldiscountamount_base>
      <totallineitemamount>totallineitemamount</totallineitemamount>
      <totallineitemamount_base>totallineitemamount_base</totallineitemamount_base>
      <totallineitemdiscountamount>totallineitemdiscountamount</totallineitemdiscountamount>
      <totallineitemdiscountamount_base>totallineitemdiscountamount_base</totallineitemdiscountamount_base>
      <totaltax>totaltax</totaltax>
      <totaltax_base>totaltax_base</totaltax_base>
      <transactioncurrencyid>transactioncurrencyid</transactioncurrencyid>
      <transactioncurrencyidname>transactioncurrencyidname</transactioncurrencyidname>
      <traversedpath>traversedpath</traversedpath>
      <uniquedscid>uniquedscid</uniquedscid>
      <utcconversiontimezonecode>utcconversiontimezonecode</utcconversiontimezonecode>
      <versionnumber>versionnumber</versionnumber>
      <willcall>willcall</willcall>
    </opportunity_quotes>
    <Opportunity_RecurringAppointmentMasters>
      <activityid>activityid</activityid>
      <activitytypecode>activitytypecode</activitytypecode>
      <category>category</category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ayofmonth>dayofmonth</dayofmonth>
      <daysofweekmask>daysofweekmask</daysofweekmask>
      <deletedexceptionslist>deletedexceptionslist</deletedexceptionslist>
      <description>description</description>
      <duration>duration</duration>
      <effectiveenddate>effectiveenddate</effectiveenddate>
      <effectivestartdate>effectivestartdate</effectivestartdate>
      <endtime>endtime</endtime>
      <exchangerate>exchangerate</exchangerate>
      <expansionstatecode>expansionstatecode</expansionstatecode>
      <firstdayofweek>firstdayofweek</firstdayofweek>
      <globalobjectid>globalobjectid</globalobjectid>
      <groupid>groupid</groupid>
      <importsequencenumber>importsequencenumber</importsequencenumber>
      <instance>instance</instance>
      <instancetypecode>instancetypecode</instancetypecode>
      <interval>interval</interval>
      <isalldayevent>isalldayevent</isalldayevent>
      <isbilled>isbilled</isbilled>
      <ismapiprivate>ismapiprivate</ismapiprivate>
      <isnthmonthly>isnthmonthly</isnthmonthly>
      <isnthyearly>isnthyearly</isnthyearly>
      <isregenerate>isregenerate</isregenerate>
      <isregularactivity>isregularactivity</isregularactivity>
      <isunsafe>isunsafe</isunsafe>
      <isweekdaypattern>isweekdaypattern</isweekdaypattern>
      <isworkflowcreated>isworkflowcreated</isworkflowcreated>
      <lastexpandedinstancedate>lastexpandedinstancedate</lastexpandedinstancedate>
      <location>location</location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onthofyear>monthofyear</monthofyear>
      <nextexpansioninstancedate>nextexpansioninstancedate</nextexpansioninstancedate>
      <occurrences>occurrences</occurrences>
      <optionalattendees>optionalattendees</optionalattendees>
      <organizer>organizer</organizer>
      <outlookownerapptid>outlookownerapptid</outlookownerapptid>
      <overriddencreatedon>overriddencreatedon</overriddencreatedon>
      <ownerid>ownerid</ownerid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tternenddate>patternenddate</patternenddate>
      <patternendtype>patternendtype</patternendtype>
      <patternstartdate>patternstartdate</patternstartdate>
      <prioritycode>prioritycode</prioritycode>
      <processid>processid</processid>
      <recurrencepatterntype>recurrencepatterntype</recurrencepatterntype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uleid>ruleid</ruleid>
      <safedescription>safedescription</safedescription>
      <scheduledend>scheduledend</scheduledend>
      <scheduledstart>scheduledstart</scheduledstart>
      <seriesstatus>seriesstatus</seriesstatus>
      <serviceid>serviceid</serviceid>
      <serviceidname>serviceidname</serviceidname>
      <sortdate>sortdate</sortdate>
      <stageid>stageid</stageid>
      <starttime>starttime</starttime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RecurringAppointmentMasters>
    <opportunity_sales_orders>
      <accountid>accountid</accountid>
      <accountidname>accountidname</accountidname>
      <accountidyominame>accountidyominame</accountidyominame>
      <billto_addressid>billto_addressid</billto_addressid>
      <billto_city>billto_city</billto_city>
      <billto_composite>billto_composite</billto_composite>
      <billto_contactname>billto_contactname</billto_contactname>
      <billto_country>billto_country</billto_country>
      <billto_fax>billto_fax</billto_fax>
      <billto_line1>billto_line1</billto_line1>
      <billto_line2>billto_line2</billto_line2>
      <billto_line3>billto_line3</billto_line3>
      <billto_name>billto_name</billto_name>
      <billto_postalcode>billto_postalcode</billto_postalcode>
      <billto_stateorprovince>billto_stateorprovince</billto_stateorprovince>
      <billto_telephone>billto_telephone</billto_telephone>
      <campaignid>campaignid</campaignid>
      <campaignidname>campaignidname</campaignidname>
      <contactid>contactid</contactid>
      <contactidname>contactidname</contactidname>
      <contactidyominame>contactidyominame</contactidyomi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customerid>customerid</customerid>
      <customeridname>customeridname</customeridname>
      <customeridtype>customeridtype</customeridtype>
      <customeridyominame>customeridyominame</customeridyominame>
      <datefulfilled>datefulfilled</datefulfilled>
      <description>description</description>
      <discountamount>discountamount</discountamount>
      <discountamount_base>discountamount_base</discountamount_base>
      <discountpercentage>discountpercentage</discountpercentage>
      <emailaddress>emailaddress</emailaddress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reightamount>freightamount</freightamount>
      <freightamount_base>freightamount_base</freightamount_base>
      <freighttermscode>freighttermscode</freighttermscode>
      <importsequencenumber>importsequencenumber</importsequencenumber>
      <ispricelocked>ispricelocked</ispricelocked>
      <lastbackofficesubmit>lastbackofficesubmit</lastbackofficesubmit>
      <lastonholdtime>lastonholdtime</lastonholdtim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ame>name</name>
      <onholdtime>onholdtime</onholdtime>
      <opportunityid>opportunityid</opportunityid>
      <opportunityidname>opportunityidname</opportunityidname>
      <ordernumber>ordernumber</ordernumb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ymenttermscode>paymenttermscode</paymenttermscode>
      <pricelevelid>pricelevelid</pricelevelid>
      <pricelevelidname>pricelevelidname</pricelevelidname>
      <pricingerrorcode>pricingerrorcode</pricingerrorcode>
      <prioritycode>prioritycode</prioritycode>
      <processid>processid</processid>
      <quoteid>quoteid</quoteid>
      <quoteidname>quoteidname</quoteidname>
      <requestdeliveryby>requestdeliveryby</requestdeliveryby>
      <salesorderid>salesorderid</salesorderid>
      <shippingmethodcode>shippingmethodcode</shippingmethodcode>
      <shipto_addressid>shipto_addressid</shipto_addressid>
      <shipto_city>shipto_city</shipto_city>
      <shipto_composite>shipto_composite</shipto_composite>
      <shipto_contactname>shipto_contactname</shipto_contactname>
      <shipto_country>shipto_country</shipto_country>
      <shipto_fax>shipto_fax</shipto_fax>
      <shipto_freighttermscode>shipto_freighttermscode</shipto_freighttermscode>
      <shipto_line1>shipto_line1</shipto_line1>
      <shipto_line2>shipto_line2</shipto_line2>
      <shipto_line3>shipto_line3</shipto_line3>
      <shipto_name>shipto_name</shipto_name>
      <shipto_postalcode>shipto_postalcode</shipto_postalcode>
      <shipto_stateorprovince>shipto_stateorprovince</shipto_stateorprovince>
      <shipto_telephone>shipto_telephone</shipto_telephone>
      <skippricecalculation>skippricecalculation</skippricecalculation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ubmitdate>submitdate</submitdate>
      <submitstatus>submitstatus</submitstatus>
      <submitstatusdescription>submitstatusdescription</submitstatusdescription>
      <timezoneruleversionnumber>timezoneruleversionnumber</timezoneruleversionnumber>
      <totalamount>totalamount</totalamount>
      <totalamount_base>totalamount_base</totalamount_base>
      <totalamountlessfreight>totalamountlessfreight</totalamountlessfreight>
      <totalamountlessfreight_base>totalamountlessfreight_base</totalamountlessfreight_base>
      <totaldiscountamount>totaldiscountamount</totaldiscountamount>
      <totaldiscountamount_base>totaldiscountamount_base</totaldiscountamount_base>
      <totallineitemamount>totallineitemamount</totallineitemamount>
      <totallineitemamount_base>totallineitemamount_base</totallineitemamount_base>
      <totallineitemdiscountamount>totallineitemdiscountamount</totallineitemdiscountamount>
      <totallineitemdiscountamount_base>totallineitemdiscountamount_base</totallineitemdiscountamount_base>
      <totaltax>totaltax</totaltax>
      <totaltax_base>totaltax_base</totaltax_base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illcall>willcall</willcall>
    </opportunity_sales_orders>
    <Opportunity_ServiceAppointment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bcc>bcc</bcc>
      <category>category</category>
      <cc>cc</cc>
      <community>community</communit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ustomers>customers</customers>
      <deliverylastattemptedon>deliverylastattemptedon</deliverylastattemptedon>
      <deliveryprioritycode>deliveryprioritycode</deliveryprioritycode>
      <description>description</description>
      <exchangeitemid>exchangeitemid</exchangeitemid>
      <exchangerate>exchangerate</exchangerate>
      <exchangeweblink>exchangeweblink</exchangeweblink>
      <from>from</from>
      <importsequencenumber>importsequencenumber</importsequencenumber>
      <instancetypecode>instancetypecode</instancetypecode>
      <isalldayevent>isalldayevent</isalldayevent>
      <isbilled>isbilled</isbilled>
      <ismapiprivate>ismapiprivate</ismapiprivate>
      <isregularactivity>isregularactivity</isregularactivity>
      <isworkflowcreated>isworkflowcreated</isworkflowcreated>
      <lastonholdtime>lastonholdtime</lastonholdtime>
      <leftvoicemail>leftvoicemail</leftvoicemail>
      <location>location</location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ptionalattendees>optionalattendees</optionalattendees>
      <organizer>organizer</organizer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tners>partners</partners>
      <postponeactivityprocessinguntil>postponeactivityprocessinguntil</postponeactivityprocessinguntil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quiredattendees>requiredattendees</requiredattendees>
      <resources>resources</resources>
      <scheduleddurationminutes>scheduleddurationminutes</scheduleddurationminutes>
      <scheduledend>scheduledend</scheduledend>
      <scheduledstart>scheduledstart</scheduledstart>
      <sendermailboxid>sendermailboxid</sendermailboxid>
      <sendermailboxidname>sendermailboxidname</sendermailboxidname>
      <senton>senton</senton>
      <seriesid>seriesid</seriesid>
      <serviceid>serviceid</serviceid>
      <serviceidname>serviceidname</serviceidname>
      <siteid>siteid</siteid>
      <siteidname>siteidname</sit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ServiceAppointments>
    <Opportunity_SharepointDocument>
      <absoluteurl>absoluteurl</absoluteurl>
      <appcreatedby>appcreatedby</appcreatedby>
      <appmodifiedby>appmodifiedby</appmodifiedby>
      <author>author</author>
      <businessunitid>businessunitid</businessunitid>
      <businessunitidname>businessunitidname</businessunitidname>
      <checkedoutto>checkedoutto</checkedoutto>
      <checkincomment>checkincomment</checkincomment>
      <childfoldercount>childfoldercount</childfoldercount>
      <childitemcount>childitemcount</childitemcount>
      <contenttype>contenttype</contenttype>
      <contenttypeid>contenttypeid</contenttypeid>
      <copysource>copysource</copysourc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ocumentid>documentid</documentid>
      <documentlocationtype>documentlocationtype</documentlocationtype>
      <edit>edit</edit>
      <editurl>editurl</editurl>
      <exchangerate>exchangerate</exchangerate>
      <filesize>filesize</filesize>
      <filetype>filetype</filetype>
      <fullname>fullname</fullname>
      <iconclassname>iconclassname</iconclassname>
      <ischeckedout>ischeckedout</ischeckedout>
      <isfolder>isfolder</isfolder>
      <isrecursivefetch>isrecursivefetch</isrecursivefetch>
      <locationid>locationid</locationid>
      <locationname>locationname</locationname>
      <modified>modified</modified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rganizationid>organizationid</organizationid>
      <organizationidname>organizationidname</organizationidname>
      <ownerid>ownerid</ownerid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readurl>readurl</readurl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relativelocation>relativelocation</relativelocation>
      <servicetype>servicetype</servicetype>
      <sharepointcreatedon>sharepointcreatedon</sharepointcreatedon>
      <sharepointdocumentid>sharepointdocumentid</sharepointdocumentid>
      <sharepointmodifiedby>sharepointmodifiedby</sharepointmodifiedby>
      <title>title</title>
      <transactioncurrencyid>transactioncurrencyid</transactioncurrencyid>
      <transactioncurrencyidname>transactioncurrencyidname</transactioncurrencyidname>
      <version>version</version>
    </Opportunity_SharepointDocument>
    <Opportunity_SharepointDocumentLocation>
      <absoluteurl>absoluteurl</absoluteurl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xchangerate>exchangerate</exchangerate>
      <importsequencenumber>importsequencenumber</importsequencenumber>
      <locationtype>locationtype</locationtyp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entsiteorlocation>parentsiteorlocation</parentsiteorlocation>
      <parentsiteorlocationname>parentsiteorlocationname</parentsiteorlocationname>
      <parentsiteorlocationtypecode>parentsiteorlocationtypecode</parentsiteorlocationtypecode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lativeurl>relativeurl</relativeurl>
      <servicetype>servicetype</servicetype>
      <sharepointdocumentlocationid>sharepointdocumentlocationid</sharepointdocumentlocationid>
      <sitecollectionid>sitecollectionid</sitecollectionid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userid>userid</userid>
      <utcconversiontimezonecode>utcconversiontimezonecode</utcconversiontimezonecode>
      <versionnumber>versionnumber</versionnumber>
    </Opportunity_SharepointDocumentLocation>
    <Opportunity_SocialActivitie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community>community</community>
      <createdby>createdby</createdby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directioncode>directioncode</directioncode>
      <exchangerate>exchangerate</exchangerate>
      <from>from</from>
      <importsequencenumber>importsequencenumber</importsequencenumber>
      <inresponseto>inresponseto</inresponseto>
      <isbilled>isbilled</isbilled>
      <isregularactivity>isregularactivity</isregularactivity>
      <isworkflowcreated>isworkflowcreated</isworkflowcreated>
      <lastonholdtime>lastonholdtime</lastonholdtime>
      <modifiedby>modifiedby</modifiedby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nholdtime>onholdtime</onholdtime>
      <overriddencreatedon>overriddencreatedon</overriddencreatedon>
      <ownerid>ownerid</ownerid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ostauthor>postauthor</postauthor>
      <postauthoraccount>postauthoraccount</postauthoraccount>
      <postauthoraccountname>postauthoraccountname</postauthoraccountname>
      <postauthoraccounttype>postauthoraccounttype</postauthoraccounttype>
      <postauthoraccountyominame>postauthoraccountyominame</postauthoraccountyominame>
      <postauthorname>postauthorname</postauthorname>
      <postauthortype>postauthortype</postauthortype>
      <postauthoryominame>postauthoryominame</postauthoryominame>
      <postedbyname>postedbyname</postedbyname>
      <postedon>postedon</postedon>
      <postfromprofileid>postfromprofileid</postfromprofileid>
      <postid>postid</postid>
      <postmessagetype>postmessagetype</postmessagetype>
      <posttoprofileid>posttoprofileid</posttoprofileid>
      <posturl>posturl</posturl>
      <prioritycode>prioritycode</prioritycode>
      <processid>processid</processid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resources>resources</resources>
      <scheduleddurationminutes>scheduleddurationminutes</scheduleddurationminutes>
      <scheduledend>scheduledend</scheduledend>
      <scheduledstart>scheduledstart</scheduledstart>
      <sentimentvalue>sentimentvalue</sentimentvalue>
      <serviceid>serviceid</serviceid>
      <serviceidname>serviceidname</serviceidname>
      <slaid>slaid</slaid>
      <slainvokedid>slainvokedid</slainvokedid>
      <slainvokedidname>slainvokedidname</slainvokedidname>
      <slaname>slaname</slaname>
      <socialadditionalparams>socialadditionalparams</socialadditionalparams>
      <sortdate>sortdate</sortdate>
      <stageid>stageid</stageid>
      <statecode>statecode</statecode>
      <statuscode>statuscode</statuscode>
      <subject>subject</subject>
      <threadid>threadid</threadid>
      <timezoneruleversionnumber>timezoneruleversionnumber</timezoneruleversionnumber>
      <to>to</to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SocialActivities>
    <Opportunity_SyncErrors>
      <action>action</action>
      <actiondata>actiondata</actiondata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errorcode>errorcode</errorcode>
      <errordetail>errordetail</errordetail>
      <errormessage>errormessage</errormessage>
      <errortime>errortime</errortime>
      <errortype>errortype</errortyp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ame>name</name>
      <ownerid>ownerid</ownerid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regardingobjectid>regardingobjectid</regardingobjectid>
      <regardingobjectidname>regardingobjectidname</regardingobjectidname>
      <regardingobjectidyominame>regardingobjectidyominame</regardingobjectidyominame>
      <regardingobjecttypecode>regardingobjecttypecode</regardingobjecttypecode>
      <requestdata>requestdata</requestdata>
      <statecode>statecode</statecode>
      <statuscode>statuscode</statuscode>
      <syncerrorid>syncerrorid</syncerrorid>
      <versionnumber>versionnumber</versionnumber>
    </Opportunity_SyncErrors>
    <Opportunity_Task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category>category</category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mtaskassigneduniqueid>crmtaskassigneduniqueid</crmtaskassigneduniqueid>
      <description>description</description>
      <exchangerate>exchangerate</exchangerate>
      <importsequencenumber>importsequencenumber</importsequencenumber>
      <isbilled>isbilled</isbilled>
      <isregularactivity>isregularactivity</isregularactivity>
      <isworkflowcreated>isworkflowcreated</isworkflowcreated>
      <lastonholdtime>lastonholdtime</lastonholdtim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onholdtime>onholdtime</onholdti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ercentcomplete>percentcomplete</percentcomplete>
      <prioritycode>prioritycode</prioritycode>
      <processid>processid</processi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scheduleddurationminutes>scheduleddurationminutes</scheduleddurationminutes>
      <scheduledend>scheduledend</scheduledend>
      <scheduledstart>scheduledstart</scheduledstart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scriptionid>subscriptionid</subscriptionid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Opportunity_Tasks>
    <opportunity_Teams>
      <administratorid>administratorid</administratorid>
      <administratoridname>administratoridname</administratoridname>
      <administratoridyominame>administratoridyominame</administratoridyominame>
      <azureactivedirectoryobjectid>azureactivedirectoryobjectid</azureactivedirectoryobjectid>
      <businessunitid>businessunitid</businessunitid>
      <businessunitiddsc>businessunitiddsc</businessunitiddsc>
      <businessunitidname>businessunitidname</businessunitidnam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scription>description</description>
      <emailaddress>emailaddress</emailaddress>
      <exchangerate>exchangerate</exchangerate>
      <importsequencenumber>importsequencenumber</importsequencenumber>
      <isdefault>isdefault</isdefault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organizationid>organizationid</organizationid>
      <organizationiddsc>organizationiddsc</organizationiddsc>
      <organizationidname>organizationidname</organizationidname>
      <overriddencreatedon>overriddencreatedon</overriddencreatedon>
      <processid>processid</processid>
      <queueid>queueid</queueid>
      <queueidname>queueidname</queueidname>
      <regardingobjectid>regardingobjectid</regardingobjectid>
      <regardingobjecttypecode>regardingobjecttypecode</regardingobjecttypecode>
      <stageid>stageid</stageid>
      <systemmanaged>systemmanaged</systemmanaged>
      <teamid>teamid</teamid>
      <teamtemplateid>teamtemplateid</teamtemplateid>
      <teamtype>teamtype</teamtype>
      <transactioncurrencyid>transactioncurrencyid</transactioncurrencyid>
      <transactioncurrencyidname>transactioncurrencyidname</transactioncurrencyidname>
      <traversedpath>traversedpath</traversedpath>
      <versionnumber>versionnumber</versionnumber>
      <yominame>yominame</yominame>
    </opportunity_Teams>
    <product_opportunities>
      <baseamount>baseamount</baseamount>
      <baseamount_base>baseamount_base</baseamount_bas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ndedamount>extendedamount</extendedamount>
      <extendedamount_base>extendedamount_base</extendedamount_base>
      <importsequencenumber>importsequencenumber</importsequencenumber>
      <ispriceoverridden>ispriceoverridden</ispriceoverridden>
      <isproductoverridden>isproductoverridden</isproductoverridden>
      <lineitemnumber>lineitemnumber</lineitemnumber>
      <manualdiscountamount>manualdiscountamount</manualdiscountamount>
      <manualdiscountamount_base>manualdiscountamount_base</manualdiscountamount_bas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pportunityid>opportunityid</opportunityid>
      <opportunityidname>opportunityidname</opportunityidname>
      <opportunityproductid>opportunityproductid</opportunityproductid>
      <opportunityproductname>opportunityproductname</opportunityproductname>
      <opportunitystatecode>opportunitystatecode</opportunitystatecod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entbundleid>parentbundleid</parentbundleid>
      <parentbundleidref>parentbundleidref</parentbundleidref>
      <priceperunit>priceperunit</priceperunit>
      <priceperunit_base>priceperunit_base</priceperunit_base>
      <pricingerrorcode>pricingerrorcode</pricingerrorcode>
      <productassociationid>productassociationid</productassociationid>
      <productdescription>productdescription</productdescription>
      <productid>productid</productid>
      <productidname>productidname</productidname>
      <productname>productname</productname>
      <producttypecode>producttypecode</producttypecode>
      <propertyconfigurationstatus>propertyconfigurationstatus</propertyconfigurationstatus>
      <quantity>quantity</quantity>
      <sequencenumber>sequencenumber</sequencenumber>
      <skippricecalculation>skippricecalculation</skippricecalculation>
      <tax>tax</tax>
      <tax_base>tax_base</tax_base>
      <timezoneruleversionnumber>timezoneruleversionnumber</timezoneruleversionnumber>
      <transactioncurrencyid>transactioncurrencyid</transactioncurrencyid>
      <transactioncurrencyidname>transactioncurrencyidname</transactioncurrencyidname>
      <uomid>uomid</uomid>
      <uomidname>uomidname</uomidname>
      <utcconversiontimezonecode>utcconversiontimezonecode</utcconversiontimezonecode>
      <versionnumber>versionnumber</versionnumber>
      <volumediscountamount>volumediscountamount</volumediscountamount>
      <volumediscountamount_base>volumediscountamount_base</volumediscountamount_base>
    </product_opportunities>
    <slakpiinstance_opportunity>
      <computedfailuretime>computedfailuretime</computedfailuretime>
      <computedwarningtime>computedwarningtime</computedwarningti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description</description>
      <exchangerate>exchangerate</exchangerate>
      <failuretime>failuretime</failuretim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ame>name</name>
      <ownerid>ownerid</ownerid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regarding>regarding</regarding>
      <regardingidname>regardingidname</regardingidname>
      <regardingname>regardingname</regardingname>
      <regardingobjecttypecode>regardingobjecttypecode</regardingobjecttypecode>
      <regardingyominame>regardingyominame</regardingyominame>
      <slakpiinstanceid>slakpiinstanceid</slakpiinstanceid>
      <status>status</status>
      <succeededon>succeededon</succeededon>
      <transactioncurrencyid>transactioncurrencyid</transactioncurrencyid>
      <transactioncurrencyidname>transactioncurrencyidname</transactioncurrencyidname>
      <versionnumber>versionnumber</versionnumber>
      <warningtime>warningtime</warningtime>
      <warningtimereached>warningtimereached</warningtimereached>
    </slakpiinstance_opportunity>
  </opportunity>
</DocumentTemplat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92D615B483D41B6777B4008AE1C29" ma:contentTypeVersion="17" ma:contentTypeDescription="Create a new document." ma:contentTypeScope="" ma:versionID="52155e83fce57767b9e559306d029d29">
  <xsd:schema xmlns:xsd="http://www.w3.org/2001/XMLSchema" xmlns:xs="http://www.w3.org/2001/XMLSchema" xmlns:p="http://schemas.microsoft.com/office/2006/metadata/properties" xmlns:ns2="b9e1ddd8-0284-419f-b861-9037bf2a8d43" xmlns:ns3="2d982cc3-b621-41ca-9f68-901d8d48e272" targetNamespace="http://schemas.microsoft.com/office/2006/metadata/properties" ma:root="true" ma:fieldsID="4e3767cc89ac80372db5beb6b28136db" ns2:_="" ns3:_="">
    <xsd:import namespace="b9e1ddd8-0284-419f-b861-9037bf2a8d43"/>
    <xsd:import namespace="2d982cc3-b621-41ca-9f68-901d8d48e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asters_x0020_Inclu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1ddd8-0284-419f-b861-9037bf2a8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e111ff-614d-43d9-8848-423805d7d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asters_x0020_Included" ma:index="24" nillable="true" ma:displayName="Masters Included" ma:description="Master Names &amp; Job Codes in areas where combined" ma:format="Dropdown" ma:internalName="Masters_x0020_Inclu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82cc3-b621-41ca-9f68-901d8d48e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1d32dd-78be-4f0a-a6e9-fd14f73f760a}" ma:internalName="TaxCatchAll" ma:showField="CatchAllData" ma:web="2d982cc3-b621-41ca-9f68-901d8d48e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sters_x0020_Included xmlns="b9e1ddd8-0284-419f-b861-9037bf2a8d43" xsi:nil="true"/>
    <TaxCatchAll xmlns="2d982cc3-b621-41ca-9f68-901d8d48e272" xsi:nil="true"/>
    <lcf76f155ced4ddcb4097134ff3c332f xmlns="b9e1ddd8-0284-419f-b861-9037bf2a8d43">
      <Terms xmlns="http://schemas.microsoft.com/office/infopath/2007/PartnerControls"/>
    </lcf76f155ced4ddcb4097134ff3c332f>
    <_Flow_SignoffStatus xmlns="b9e1ddd8-0284-419f-b861-9037bf2a8d43" xsi:nil="true"/>
  </documentManagement>
</p:properties>
</file>

<file path=customXml/itemProps1.xml><?xml version="1.0" encoding="utf-8"?>
<ds:datastoreItem xmlns:ds="http://schemas.openxmlformats.org/officeDocument/2006/customXml" ds:itemID="{DBCBBB8F-0FAC-45E6-976D-FB61B8A8F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3281D4-4EB9-47C6-8BCF-3A61DB7D1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C2646-6568-41DA-8B2B-7FDBDF3579FC}">
  <ds:schemaRefs>
    <ds:schemaRef ds:uri="urn:microsoft-crm/document-template/opportunity/3/"/>
    <ds:schemaRef ds:uri=""/>
  </ds:schemaRefs>
</ds:datastoreItem>
</file>

<file path=customXml/itemProps4.xml><?xml version="1.0" encoding="utf-8"?>
<ds:datastoreItem xmlns:ds="http://schemas.openxmlformats.org/officeDocument/2006/customXml" ds:itemID="{10C561B6-B0B4-4B96-A41E-91310CFB0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1ddd8-0284-419f-b861-9037bf2a8d43"/>
    <ds:schemaRef ds:uri="2d982cc3-b621-41ca-9f68-901d8d48e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BD43F4-46AE-4078-8F6D-EF9A56CCEE70}">
  <ds:schemaRefs>
    <ds:schemaRef ds:uri="http://schemas.microsoft.com/office/2006/metadata/properties"/>
    <ds:schemaRef ds:uri="http://schemas.microsoft.com/office/infopath/2007/PartnerControls"/>
    <ds:schemaRef ds:uri="b9e1ddd8-0284-419f-b861-9037bf2a8d43"/>
    <ds:schemaRef ds:uri="2d982cc3-b621-41ca-9f68-901d8d48e2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MDU Template 2021 - Direct v1.dotx</Template>
  <TotalTime>14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Arthur Ellem</dc:creator>
  <cp:lastModifiedBy>Ibrahim Abdelrahman</cp:lastModifiedBy>
  <cp:revision>13</cp:revision>
  <dcterms:created xsi:type="dcterms:W3CDTF">2022-09-16T06:23:00Z</dcterms:created>
  <dcterms:modified xsi:type="dcterms:W3CDTF">2022-09-20T02:01:00Z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0x0101000ED92D615B483D41B6777B4008AE1C29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